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2C63D" w14:textId="77777777" w:rsidR="006531C4" w:rsidRDefault="0026277A" w:rsidP="002627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SUPPLIER DATA FORM</w:t>
      </w:r>
    </w:p>
    <w:p w14:paraId="2F3BE8A1" w14:textId="77777777" w:rsidR="0026277A" w:rsidRPr="00A11A14" w:rsidRDefault="0026277A" w:rsidP="0026277A">
      <w:pPr>
        <w:spacing w:after="0"/>
        <w:jc w:val="center"/>
        <w:rPr>
          <w:b/>
        </w:rPr>
      </w:pPr>
    </w:p>
    <w:p w14:paraId="2858337E" w14:textId="676080C9" w:rsidR="004F7746" w:rsidRDefault="0026277A" w:rsidP="0026277A">
      <w:pPr>
        <w:spacing w:after="0"/>
      </w:pPr>
      <w:r>
        <w:t>In our ongoing efforts to update and clean our ERP system</w:t>
      </w:r>
      <w:r w:rsidR="00AD2A6F">
        <w:t xml:space="preserve">, </w:t>
      </w:r>
      <w:r>
        <w:t>please complete the attached form below as fully and completely as possible.</w:t>
      </w:r>
      <w:r w:rsidR="004F7746">
        <w:t xml:space="preserve">  Please keep in the mind that </w:t>
      </w:r>
      <w:r w:rsidR="00AD2A6F">
        <w:t>XMEK</w:t>
      </w:r>
      <w:r w:rsidR="008A4E91">
        <w:t xml:space="preserve"> </w:t>
      </w:r>
      <w:r w:rsidR="00062CBB">
        <w:t xml:space="preserve">currently </w:t>
      </w:r>
      <w:r w:rsidR="008A4E91">
        <w:t>has facilities in Dallas, Milwaukee, Tulsa, and Seattle.</w:t>
      </w:r>
      <w:r w:rsidR="00062CBB">
        <w:t xml:space="preserve">  We request a single point of contact for all locations.</w:t>
      </w:r>
    </w:p>
    <w:p w14:paraId="5ABC3BCB" w14:textId="77777777" w:rsidR="004F7746" w:rsidRDefault="004F7746" w:rsidP="0026277A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2340"/>
        <w:gridCol w:w="2340"/>
      </w:tblGrid>
      <w:tr w:rsidR="00790ACE" w14:paraId="71C7644C" w14:textId="77777777" w:rsidTr="009353E6">
        <w:tc>
          <w:tcPr>
            <w:tcW w:w="9000" w:type="dxa"/>
            <w:gridSpan w:val="3"/>
            <w:shd w:val="clear" w:color="auto" w:fill="FFFF00"/>
          </w:tcPr>
          <w:p w14:paraId="472BAE38" w14:textId="77777777" w:rsidR="00790ACE" w:rsidRPr="00790ACE" w:rsidRDefault="00790ACE" w:rsidP="005C3472">
            <w:pPr>
              <w:spacing w:after="0"/>
              <w:jc w:val="center"/>
              <w:rPr>
                <w:sz w:val="22"/>
                <w:szCs w:val="22"/>
              </w:rPr>
            </w:pPr>
            <w:r w:rsidRPr="00790ACE">
              <w:rPr>
                <w:sz w:val="22"/>
                <w:szCs w:val="22"/>
              </w:rPr>
              <w:t>GENERAL INFORMATION</w:t>
            </w:r>
          </w:p>
        </w:tc>
      </w:tr>
      <w:tr w:rsidR="00891827" w14:paraId="1D678D47" w14:textId="77777777" w:rsidTr="009353E6">
        <w:tc>
          <w:tcPr>
            <w:tcW w:w="4320" w:type="dxa"/>
            <w:tcBorders>
              <w:right w:val="single" w:sz="4" w:space="0" w:color="auto"/>
            </w:tcBorders>
          </w:tcPr>
          <w:p w14:paraId="095F9C2B" w14:textId="77777777" w:rsidR="00891827" w:rsidRPr="003D735A" w:rsidRDefault="00891827" w:rsidP="0026277A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Complete Company Name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C81B" w14:textId="77777777" w:rsidR="00891827" w:rsidRPr="0089485A" w:rsidRDefault="00891827" w:rsidP="0089485A">
            <w:pPr>
              <w:spacing w:after="0"/>
              <w:rPr>
                <w:sz w:val="22"/>
                <w:szCs w:val="22"/>
              </w:rPr>
            </w:pPr>
          </w:p>
        </w:tc>
      </w:tr>
      <w:tr w:rsidR="0089485A" w14:paraId="47311ED4" w14:textId="77777777" w:rsidTr="009353E6">
        <w:tc>
          <w:tcPr>
            <w:tcW w:w="4320" w:type="dxa"/>
            <w:tcBorders>
              <w:right w:val="single" w:sz="4" w:space="0" w:color="auto"/>
            </w:tcBorders>
          </w:tcPr>
          <w:p w14:paraId="28A38BA0" w14:textId="5A82AB91" w:rsidR="0089485A" w:rsidRPr="0089485A" w:rsidRDefault="0009415E" w:rsidP="0026277A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XMEK</w:t>
            </w:r>
            <w:r w:rsidR="0089485A">
              <w:rPr>
                <w:sz w:val="22"/>
                <w:szCs w:val="22"/>
              </w:rPr>
              <w:t xml:space="preserve"> Customer Number</w:t>
            </w:r>
            <w:r w:rsidR="009353E6">
              <w:rPr>
                <w:sz w:val="22"/>
                <w:szCs w:val="22"/>
              </w:rPr>
              <w:t xml:space="preserve"> in your ERP system?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40C2" w14:textId="77777777" w:rsidR="0089485A" w:rsidRPr="0089485A" w:rsidRDefault="0089485A" w:rsidP="0089485A">
            <w:pPr>
              <w:spacing w:after="0"/>
              <w:rPr>
                <w:sz w:val="22"/>
                <w:szCs w:val="22"/>
              </w:rPr>
            </w:pPr>
          </w:p>
        </w:tc>
      </w:tr>
      <w:tr w:rsidR="003D735A" w14:paraId="25DCFCB0" w14:textId="77777777" w:rsidTr="009353E6">
        <w:tc>
          <w:tcPr>
            <w:tcW w:w="4320" w:type="dxa"/>
            <w:tcBorders>
              <w:right w:val="single" w:sz="4" w:space="0" w:color="auto"/>
            </w:tcBorders>
          </w:tcPr>
          <w:p w14:paraId="42788860" w14:textId="77777777" w:rsidR="003D735A" w:rsidRPr="003D735A" w:rsidRDefault="003D735A" w:rsidP="0026277A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 Telephone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B127" w14:textId="77777777" w:rsidR="003D735A" w:rsidRPr="0089485A" w:rsidRDefault="003D735A" w:rsidP="0089485A">
            <w:pPr>
              <w:spacing w:after="0"/>
              <w:rPr>
                <w:sz w:val="22"/>
                <w:szCs w:val="22"/>
              </w:rPr>
            </w:pPr>
          </w:p>
        </w:tc>
      </w:tr>
      <w:tr w:rsidR="003D735A" w14:paraId="1B20105B" w14:textId="77777777" w:rsidTr="009353E6">
        <w:tc>
          <w:tcPr>
            <w:tcW w:w="4320" w:type="dxa"/>
            <w:tcBorders>
              <w:right w:val="single" w:sz="4" w:space="0" w:color="auto"/>
            </w:tcBorders>
          </w:tcPr>
          <w:p w14:paraId="29D6A569" w14:textId="77777777" w:rsidR="003D735A" w:rsidRPr="003D735A" w:rsidRDefault="003D735A" w:rsidP="0026277A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 Fax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6CD6" w14:textId="77777777" w:rsidR="003D735A" w:rsidRPr="0089485A" w:rsidRDefault="003D735A" w:rsidP="0089485A">
            <w:pPr>
              <w:spacing w:after="0"/>
              <w:rPr>
                <w:sz w:val="22"/>
                <w:szCs w:val="22"/>
              </w:rPr>
            </w:pPr>
          </w:p>
        </w:tc>
      </w:tr>
      <w:tr w:rsidR="003D735A" w14:paraId="1A204AA8" w14:textId="77777777" w:rsidTr="009353E6">
        <w:tc>
          <w:tcPr>
            <w:tcW w:w="4320" w:type="dxa"/>
            <w:tcBorders>
              <w:right w:val="single" w:sz="4" w:space="0" w:color="auto"/>
            </w:tcBorders>
          </w:tcPr>
          <w:p w14:paraId="382038E4" w14:textId="77777777" w:rsidR="003D735A" w:rsidRPr="003D735A" w:rsidRDefault="003D735A" w:rsidP="0026277A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Website Address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67C2" w14:textId="77777777" w:rsidR="003D735A" w:rsidRPr="0089485A" w:rsidRDefault="003D735A" w:rsidP="0089485A">
            <w:pPr>
              <w:spacing w:after="0"/>
              <w:rPr>
                <w:sz w:val="22"/>
                <w:szCs w:val="22"/>
              </w:rPr>
            </w:pPr>
          </w:p>
        </w:tc>
      </w:tr>
      <w:tr w:rsidR="003D735A" w14:paraId="336845EA" w14:textId="77777777" w:rsidTr="009353E6">
        <w:tc>
          <w:tcPr>
            <w:tcW w:w="4320" w:type="dxa"/>
            <w:tcBorders>
              <w:right w:val="single" w:sz="4" w:space="0" w:color="auto"/>
            </w:tcBorders>
          </w:tcPr>
          <w:p w14:paraId="63DCC5F4" w14:textId="77777777" w:rsidR="003D735A" w:rsidRPr="003D735A" w:rsidRDefault="003D735A" w:rsidP="0026277A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Payment Terms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00F4" w14:textId="77777777" w:rsidR="003D735A" w:rsidRPr="0089485A" w:rsidRDefault="003D735A" w:rsidP="0089485A">
            <w:pPr>
              <w:spacing w:after="0"/>
              <w:rPr>
                <w:sz w:val="22"/>
                <w:szCs w:val="22"/>
              </w:rPr>
            </w:pPr>
          </w:p>
        </w:tc>
      </w:tr>
      <w:tr w:rsidR="005232B2" w14:paraId="284F850E" w14:textId="77777777" w:rsidTr="009353E6">
        <w:tc>
          <w:tcPr>
            <w:tcW w:w="4320" w:type="dxa"/>
            <w:tcBorders>
              <w:right w:val="single" w:sz="4" w:space="0" w:color="auto"/>
            </w:tcBorders>
          </w:tcPr>
          <w:p w14:paraId="424F0177" w14:textId="77777777" w:rsidR="005232B2" w:rsidRPr="005232B2" w:rsidRDefault="005232B2" w:rsidP="00326A9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attach a copy of your W-9 form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1BCD" w14:textId="77777777" w:rsidR="005232B2" w:rsidRPr="0089485A" w:rsidRDefault="005232B2" w:rsidP="0089485A">
            <w:pPr>
              <w:spacing w:after="0"/>
            </w:pPr>
          </w:p>
        </w:tc>
      </w:tr>
      <w:tr w:rsidR="00326A90" w14:paraId="3DE212E2" w14:textId="77777777" w:rsidTr="009353E6">
        <w:tc>
          <w:tcPr>
            <w:tcW w:w="4320" w:type="dxa"/>
            <w:tcBorders>
              <w:right w:val="single" w:sz="4" w:space="0" w:color="auto"/>
            </w:tcBorders>
          </w:tcPr>
          <w:p w14:paraId="0DB02E0D" w14:textId="77777777" w:rsidR="00326A90" w:rsidRPr="00326A90" w:rsidRDefault="00326A90" w:rsidP="00326A9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Cage Code (if applicable)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289" w14:textId="77777777" w:rsidR="00326A90" w:rsidRPr="0089485A" w:rsidRDefault="00326A90" w:rsidP="0089485A">
            <w:pPr>
              <w:spacing w:after="0"/>
              <w:rPr>
                <w:sz w:val="22"/>
                <w:szCs w:val="22"/>
              </w:rPr>
            </w:pPr>
          </w:p>
        </w:tc>
      </w:tr>
      <w:tr w:rsidR="00A11A14" w14:paraId="4C33739D" w14:textId="77777777" w:rsidTr="0011603D">
        <w:tc>
          <w:tcPr>
            <w:tcW w:w="4320" w:type="dxa"/>
            <w:tcBorders>
              <w:right w:val="single" w:sz="4" w:space="0" w:color="auto"/>
            </w:tcBorders>
          </w:tcPr>
          <w:p w14:paraId="38ED6ADA" w14:textId="5CFB2E45" w:rsidR="00A11A14" w:rsidRPr="002E45BE" w:rsidRDefault="00A11A14" w:rsidP="00326A90">
            <w:pPr>
              <w:spacing w:after="0"/>
              <w:rPr>
                <w:sz w:val="22"/>
                <w:szCs w:val="22"/>
              </w:rPr>
            </w:pPr>
            <w:r w:rsidRPr="002E45BE">
              <w:rPr>
                <w:sz w:val="22"/>
                <w:szCs w:val="22"/>
              </w:rPr>
              <w:t>DUNS Number</w:t>
            </w:r>
            <w:r>
              <w:rPr>
                <w:sz w:val="22"/>
                <w:szCs w:val="22"/>
              </w:rPr>
              <w:t xml:space="preserve"> / DUNS Parent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1FF9" w14:textId="77777777" w:rsidR="00A11A14" w:rsidRPr="0089485A" w:rsidRDefault="00A11A14" w:rsidP="0089485A">
            <w:pPr>
              <w:spacing w:after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0863" w14:textId="4BE84DD1" w:rsidR="00A11A14" w:rsidRPr="0089485A" w:rsidRDefault="00A11A14" w:rsidP="0089485A">
            <w:pPr>
              <w:spacing w:after="0"/>
            </w:pPr>
          </w:p>
        </w:tc>
      </w:tr>
      <w:tr w:rsidR="00326A90" w14:paraId="7BB00D49" w14:textId="77777777" w:rsidTr="009353E6">
        <w:tc>
          <w:tcPr>
            <w:tcW w:w="4320" w:type="dxa"/>
            <w:tcBorders>
              <w:right w:val="single" w:sz="4" w:space="0" w:color="auto"/>
            </w:tcBorders>
          </w:tcPr>
          <w:p w14:paraId="24FB3C06" w14:textId="77777777" w:rsidR="00326A90" w:rsidRDefault="00326A90" w:rsidP="00326A9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 Certified?</w:t>
            </w:r>
          </w:p>
          <w:p w14:paraId="553A7670" w14:textId="77777777" w:rsidR="00326A90" w:rsidRPr="00326A90" w:rsidRDefault="00326A90" w:rsidP="00326A9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Certificate Number?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92BC" w14:textId="77777777" w:rsidR="00326A90" w:rsidRPr="0089485A" w:rsidRDefault="00326A90" w:rsidP="0089485A">
            <w:pPr>
              <w:spacing w:after="0"/>
              <w:rPr>
                <w:sz w:val="22"/>
                <w:szCs w:val="22"/>
              </w:rPr>
            </w:pPr>
          </w:p>
        </w:tc>
      </w:tr>
      <w:tr w:rsidR="00326A90" w14:paraId="40BDFC94" w14:textId="77777777" w:rsidTr="009353E6">
        <w:tc>
          <w:tcPr>
            <w:tcW w:w="4320" w:type="dxa"/>
            <w:tcBorders>
              <w:right w:val="single" w:sz="4" w:space="0" w:color="auto"/>
            </w:tcBorders>
          </w:tcPr>
          <w:p w14:paraId="2BFAA54D" w14:textId="77777777" w:rsidR="00326A90" w:rsidRPr="00326A90" w:rsidRDefault="00326A90" w:rsidP="00326A9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 Minimum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5782" w14:textId="77777777" w:rsidR="00326A90" w:rsidRPr="0089485A" w:rsidRDefault="00326A90" w:rsidP="0089485A">
            <w:pPr>
              <w:spacing w:after="0"/>
              <w:rPr>
                <w:sz w:val="22"/>
                <w:szCs w:val="22"/>
              </w:rPr>
            </w:pPr>
          </w:p>
        </w:tc>
      </w:tr>
      <w:tr w:rsidR="00790ACE" w14:paraId="4E3B85CB" w14:textId="77777777" w:rsidTr="009353E6">
        <w:tc>
          <w:tcPr>
            <w:tcW w:w="4320" w:type="dxa"/>
            <w:tcBorders>
              <w:right w:val="single" w:sz="4" w:space="0" w:color="auto"/>
            </w:tcBorders>
          </w:tcPr>
          <w:p w14:paraId="538F9840" w14:textId="77777777" w:rsidR="00790ACE" w:rsidRPr="00326A90" w:rsidRDefault="00790ACE" w:rsidP="00790AC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 Line Minimum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AAF6" w14:textId="77777777" w:rsidR="00790ACE" w:rsidRPr="0089485A" w:rsidRDefault="00790ACE" w:rsidP="0089485A">
            <w:pPr>
              <w:spacing w:after="0"/>
              <w:rPr>
                <w:sz w:val="22"/>
                <w:szCs w:val="22"/>
              </w:rPr>
            </w:pPr>
          </w:p>
        </w:tc>
      </w:tr>
      <w:tr w:rsidR="00790ACE" w14:paraId="7F53EBF5" w14:textId="77777777" w:rsidTr="009353E6">
        <w:tc>
          <w:tcPr>
            <w:tcW w:w="4320" w:type="dxa"/>
            <w:tcBorders>
              <w:right w:val="single" w:sz="4" w:space="0" w:color="auto"/>
            </w:tcBorders>
          </w:tcPr>
          <w:p w14:paraId="00C3561F" w14:textId="0CF14C6F" w:rsidR="00790ACE" w:rsidRPr="00326A90" w:rsidRDefault="00790ACE" w:rsidP="002E45B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Keywords you’d like added to your supplier </w:t>
            </w:r>
            <w:proofErr w:type="gramStart"/>
            <w:r>
              <w:rPr>
                <w:sz w:val="22"/>
                <w:szCs w:val="22"/>
              </w:rPr>
              <w:t>record?</w:t>
            </w:r>
            <w:proofErr w:type="gramEnd"/>
            <w:r w:rsidR="002E45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(list any / all)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A3B3" w14:textId="77777777" w:rsidR="00790ACE" w:rsidRPr="0089485A" w:rsidRDefault="00790ACE" w:rsidP="0089485A">
            <w:pPr>
              <w:spacing w:after="0"/>
              <w:rPr>
                <w:sz w:val="22"/>
                <w:szCs w:val="22"/>
              </w:rPr>
            </w:pPr>
          </w:p>
        </w:tc>
      </w:tr>
      <w:tr w:rsidR="00790ACE" w14:paraId="611A1DFA" w14:textId="77777777" w:rsidTr="009353E6">
        <w:tc>
          <w:tcPr>
            <w:tcW w:w="4320" w:type="dxa"/>
          </w:tcPr>
          <w:p w14:paraId="51900AD1" w14:textId="77777777" w:rsidR="00790ACE" w:rsidRPr="003D735A" w:rsidRDefault="00790ACE" w:rsidP="00790AC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14:paraId="1DFBD4A9" w14:textId="77777777" w:rsidR="00790ACE" w:rsidRPr="003D735A" w:rsidRDefault="00790ACE" w:rsidP="00790ACE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90ACE" w14:paraId="1CD23316" w14:textId="77777777" w:rsidTr="009353E6">
        <w:tc>
          <w:tcPr>
            <w:tcW w:w="9000" w:type="dxa"/>
            <w:gridSpan w:val="3"/>
            <w:shd w:val="clear" w:color="auto" w:fill="FFFF00"/>
          </w:tcPr>
          <w:p w14:paraId="41FCDDB5" w14:textId="77777777" w:rsidR="00790ACE" w:rsidRPr="003D735A" w:rsidRDefault="00790ACE" w:rsidP="00790ACE">
            <w:pPr>
              <w:spacing w:after="0"/>
              <w:jc w:val="center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REMIT TO</w:t>
            </w:r>
            <w:r w:rsidR="00934B00">
              <w:rPr>
                <w:sz w:val="22"/>
                <w:szCs w:val="22"/>
              </w:rPr>
              <w:t xml:space="preserve"> ADDRESS</w:t>
            </w:r>
          </w:p>
        </w:tc>
      </w:tr>
      <w:tr w:rsidR="00790ACE" w14:paraId="02E26E9A" w14:textId="77777777" w:rsidTr="009353E6">
        <w:tc>
          <w:tcPr>
            <w:tcW w:w="4320" w:type="dxa"/>
            <w:tcBorders>
              <w:right w:val="single" w:sz="4" w:space="0" w:color="auto"/>
            </w:tcBorders>
          </w:tcPr>
          <w:p w14:paraId="46FE8DA9" w14:textId="77777777" w:rsidR="00790ACE" w:rsidRPr="003D735A" w:rsidRDefault="00790ACE" w:rsidP="00790ACE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Address 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6EDA" w14:textId="77777777" w:rsidR="00790ACE" w:rsidRPr="0089485A" w:rsidRDefault="00790ACE" w:rsidP="0089485A">
            <w:pPr>
              <w:spacing w:after="0"/>
              <w:rPr>
                <w:sz w:val="22"/>
                <w:szCs w:val="22"/>
              </w:rPr>
            </w:pPr>
          </w:p>
        </w:tc>
      </w:tr>
      <w:tr w:rsidR="00790ACE" w14:paraId="05A7C020" w14:textId="77777777" w:rsidTr="009353E6">
        <w:tc>
          <w:tcPr>
            <w:tcW w:w="4320" w:type="dxa"/>
            <w:tcBorders>
              <w:right w:val="single" w:sz="4" w:space="0" w:color="auto"/>
            </w:tcBorders>
          </w:tcPr>
          <w:p w14:paraId="43B9AF69" w14:textId="77777777" w:rsidR="00790ACE" w:rsidRPr="003D735A" w:rsidRDefault="00790ACE" w:rsidP="00790ACE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Address 2 (if required)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2218" w14:textId="77777777" w:rsidR="00790ACE" w:rsidRPr="0089485A" w:rsidRDefault="00790ACE" w:rsidP="0089485A">
            <w:pPr>
              <w:spacing w:after="0"/>
              <w:rPr>
                <w:sz w:val="22"/>
                <w:szCs w:val="22"/>
              </w:rPr>
            </w:pPr>
          </w:p>
        </w:tc>
      </w:tr>
      <w:tr w:rsidR="00790ACE" w14:paraId="34A4F0BC" w14:textId="77777777" w:rsidTr="009353E6">
        <w:tc>
          <w:tcPr>
            <w:tcW w:w="4320" w:type="dxa"/>
            <w:tcBorders>
              <w:right w:val="single" w:sz="4" w:space="0" w:color="auto"/>
            </w:tcBorders>
          </w:tcPr>
          <w:p w14:paraId="0F823118" w14:textId="77777777" w:rsidR="00790ACE" w:rsidRPr="003D735A" w:rsidRDefault="00790ACE" w:rsidP="00790ACE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Address 3 (if required)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124E" w14:textId="77777777" w:rsidR="00790ACE" w:rsidRPr="0089485A" w:rsidRDefault="00790ACE" w:rsidP="0089485A">
            <w:pPr>
              <w:spacing w:after="0"/>
              <w:rPr>
                <w:sz w:val="22"/>
                <w:szCs w:val="22"/>
              </w:rPr>
            </w:pPr>
          </w:p>
        </w:tc>
      </w:tr>
      <w:tr w:rsidR="00790ACE" w14:paraId="7A409891" w14:textId="77777777" w:rsidTr="009353E6">
        <w:tc>
          <w:tcPr>
            <w:tcW w:w="4320" w:type="dxa"/>
            <w:tcBorders>
              <w:right w:val="single" w:sz="4" w:space="0" w:color="auto"/>
            </w:tcBorders>
          </w:tcPr>
          <w:p w14:paraId="36B43131" w14:textId="77777777" w:rsidR="00790ACE" w:rsidRPr="003D735A" w:rsidRDefault="00790ACE" w:rsidP="00790ACE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City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6EC" w14:textId="77777777" w:rsidR="00790ACE" w:rsidRPr="0089485A" w:rsidRDefault="00790ACE" w:rsidP="0089485A">
            <w:pPr>
              <w:spacing w:after="0"/>
              <w:rPr>
                <w:sz w:val="22"/>
                <w:szCs w:val="22"/>
              </w:rPr>
            </w:pPr>
          </w:p>
        </w:tc>
      </w:tr>
      <w:tr w:rsidR="00790ACE" w14:paraId="5E664752" w14:textId="77777777" w:rsidTr="009353E6">
        <w:tc>
          <w:tcPr>
            <w:tcW w:w="4320" w:type="dxa"/>
            <w:tcBorders>
              <w:right w:val="single" w:sz="4" w:space="0" w:color="auto"/>
            </w:tcBorders>
          </w:tcPr>
          <w:p w14:paraId="1B29F4E7" w14:textId="77777777" w:rsidR="00790ACE" w:rsidRPr="003D735A" w:rsidRDefault="00790ACE" w:rsidP="00790ACE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State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1012" w14:textId="77777777" w:rsidR="00790ACE" w:rsidRPr="0089485A" w:rsidRDefault="00790ACE" w:rsidP="0089485A">
            <w:pPr>
              <w:spacing w:after="0"/>
              <w:rPr>
                <w:sz w:val="22"/>
                <w:szCs w:val="22"/>
              </w:rPr>
            </w:pPr>
          </w:p>
        </w:tc>
      </w:tr>
      <w:tr w:rsidR="00790ACE" w14:paraId="3787C885" w14:textId="77777777" w:rsidTr="009353E6">
        <w:tc>
          <w:tcPr>
            <w:tcW w:w="4320" w:type="dxa"/>
            <w:tcBorders>
              <w:right w:val="single" w:sz="4" w:space="0" w:color="auto"/>
            </w:tcBorders>
          </w:tcPr>
          <w:p w14:paraId="14CB0B41" w14:textId="77777777" w:rsidR="00790ACE" w:rsidRPr="003D735A" w:rsidRDefault="00691AC9" w:rsidP="00790AC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Zip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76C2" w14:textId="77777777" w:rsidR="00790ACE" w:rsidRPr="0089485A" w:rsidRDefault="00790ACE" w:rsidP="0089485A">
            <w:pPr>
              <w:spacing w:after="0"/>
              <w:rPr>
                <w:sz w:val="22"/>
                <w:szCs w:val="22"/>
              </w:rPr>
            </w:pPr>
          </w:p>
        </w:tc>
      </w:tr>
      <w:tr w:rsidR="00790ACE" w14:paraId="3F7EF264" w14:textId="77777777" w:rsidTr="009353E6">
        <w:tc>
          <w:tcPr>
            <w:tcW w:w="4320" w:type="dxa"/>
            <w:tcBorders>
              <w:right w:val="single" w:sz="4" w:space="0" w:color="auto"/>
            </w:tcBorders>
          </w:tcPr>
          <w:p w14:paraId="6F245A33" w14:textId="77777777" w:rsidR="00790ACE" w:rsidRPr="003D735A" w:rsidRDefault="00790ACE" w:rsidP="00790ACE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Country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4618" w14:textId="77777777" w:rsidR="00790ACE" w:rsidRPr="0089485A" w:rsidRDefault="00790ACE" w:rsidP="0089485A">
            <w:pPr>
              <w:spacing w:after="0"/>
              <w:rPr>
                <w:sz w:val="22"/>
                <w:szCs w:val="22"/>
              </w:rPr>
            </w:pPr>
          </w:p>
        </w:tc>
      </w:tr>
      <w:tr w:rsidR="00790ACE" w14:paraId="0DE6E6A8" w14:textId="77777777" w:rsidTr="009353E6">
        <w:tc>
          <w:tcPr>
            <w:tcW w:w="4320" w:type="dxa"/>
          </w:tcPr>
          <w:p w14:paraId="0425C0D8" w14:textId="77777777" w:rsidR="00790ACE" w:rsidRPr="003D735A" w:rsidRDefault="00790ACE" w:rsidP="00790AC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14:paraId="3763E221" w14:textId="77777777" w:rsidR="00790ACE" w:rsidRPr="003D735A" w:rsidRDefault="00790ACE" w:rsidP="00790ACE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90ACE" w14:paraId="11FF1121" w14:textId="77777777" w:rsidTr="009353E6">
        <w:tc>
          <w:tcPr>
            <w:tcW w:w="9000" w:type="dxa"/>
            <w:gridSpan w:val="3"/>
            <w:shd w:val="clear" w:color="auto" w:fill="FFFF00"/>
          </w:tcPr>
          <w:p w14:paraId="6E2B6643" w14:textId="77777777" w:rsidR="00790ACE" w:rsidRPr="003D735A" w:rsidRDefault="00790ACE" w:rsidP="00790AC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ACCOUNTS </w:t>
            </w:r>
            <w:r w:rsidR="001E5D30">
              <w:rPr>
                <w:sz w:val="22"/>
                <w:szCs w:val="22"/>
              </w:rPr>
              <w:t>RECEIVABLE</w:t>
            </w:r>
            <w:r>
              <w:rPr>
                <w:sz w:val="22"/>
                <w:szCs w:val="22"/>
              </w:rPr>
              <w:t xml:space="preserve"> CONTACT</w:t>
            </w:r>
          </w:p>
        </w:tc>
      </w:tr>
      <w:tr w:rsidR="00790ACE" w14:paraId="73634A3D" w14:textId="77777777" w:rsidTr="009353E6">
        <w:tc>
          <w:tcPr>
            <w:tcW w:w="4320" w:type="dxa"/>
            <w:tcBorders>
              <w:right w:val="single" w:sz="4" w:space="0" w:color="auto"/>
            </w:tcBorders>
          </w:tcPr>
          <w:p w14:paraId="0140CAFA" w14:textId="77777777" w:rsidR="00790ACE" w:rsidRPr="003D735A" w:rsidRDefault="00790ACE" w:rsidP="00790AC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Name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7DD6" w14:textId="77777777" w:rsidR="00790ACE" w:rsidRPr="0089485A" w:rsidRDefault="00790ACE" w:rsidP="0089485A">
            <w:pPr>
              <w:spacing w:after="0"/>
              <w:rPr>
                <w:sz w:val="22"/>
                <w:szCs w:val="22"/>
              </w:rPr>
            </w:pPr>
          </w:p>
        </w:tc>
      </w:tr>
      <w:tr w:rsidR="00790ACE" w14:paraId="3C17FCAE" w14:textId="77777777" w:rsidTr="009353E6">
        <w:tc>
          <w:tcPr>
            <w:tcW w:w="4320" w:type="dxa"/>
            <w:tcBorders>
              <w:right w:val="single" w:sz="4" w:space="0" w:color="auto"/>
            </w:tcBorders>
          </w:tcPr>
          <w:p w14:paraId="43240726" w14:textId="77777777" w:rsidR="00790ACE" w:rsidRPr="003D735A" w:rsidRDefault="00790ACE" w:rsidP="00790AC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Address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1E23" w14:textId="77777777" w:rsidR="00790ACE" w:rsidRPr="0089485A" w:rsidRDefault="00790ACE" w:rsidP="0089485A">
            <w:pPr>
              <w:spacing w:after="0"/>
              <w:rPr>
                <w:sz w:val="22"/>
                <w:szCs w:val="22"/>
              </w:rPr>
            </w:pPr>
          </w:p>
        </w:tc>
      </w:tr>
      <w:tr w:rsidR="00790ACE" w14:paraId="661A4F4D" w14:textId="77777777" w:rsidTr="009353E6">
        <w:tc>
          <w:tcPr>
            <w:tcW w:w="4320" w:type="dxa"/>
            <w:tcBorders>
              <w:right w:val="single" w:sz="4" w:space="0" w:color="auto"/>
            </w:tcBorders>
          </w:tcPr>
          <w:p w14:paraId="7F45827D" w14:textId="77777777" w:rsidR="00790ACE" w:rsidRPr="003D735A" w:rsidRDefault="00790ACE" w:rsidP="00790AC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 Telephone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E91A" w14:textId="77777777" w:rsidR="00790ACE" w:rsidRPr="0089485A" w:rsidRDefault="00790ACE" w:rsidP="0089485A">
            <w:pPr>
              <w:spacing w:after="0"/>
              <w:rPr>
                <w:sz w:val="22"/>
                <w:szCs w:val="22"/>
              </w:rPr>
            </w:pPr>
          </w:p>
        </w:tc>
      </w:tr>
      <w:tr w:rsidR="00790ACE" w14:paraId="6BBD8040" w14:textId="77777777" w:rsidTr="009353E6">
        <w:tc>
          <w:tcPr>
            <w:tcW w:w="4320" w:type="dxa"/>
            <w:tcBorders>
              <w:right w:val="single" w:sz="4" w:space="0" w:color="auto"/>
            </w:tcBorders>
          </w:tcPr>
          <w:p w14:paraId="1A613A68" w14:textId="77777777" w:rsidR="00790ACE" w:rsidRPr="00326A90" w:rsidRDefault="00790ACE" w:rsidP="00790AC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 Fax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5DCF" w14:textId="77777777" w:rsidR="00790ACE" w:rsidRPr="0089485A" w:rsidRDefault="00790ACE" w:rsidP="0089485A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FEDFDFA" w14:textId="762CA32F" w:rsidR="00790ACE" w:rsidRDefault="0026277A" w:rsidP="006531C4">
      <w:pPr>
        <w:spacing w:after="0"/>
      </w:pPr>
      <w:r>
        <w:t xml:space="preserve">  </w:t>
      </w:r>
      <w:r w:rsidR="00062CBB">
        <w:tab/>
      </w:r>
      <w:r w:rsidR="00062CBB">
        <w:tab/>
      </w:r>
      <w:r w:rsidR="00062CBB">
        <w:tab/>
      </w:r>
      <w:r w:rsidR="00062CBB">
        <w:tab/>
      </w:r>
      <w:r w:rsidR="00062CBB">
        <w:tab/>
      </w:r>
      <w:r w:rsidR="00062CBB">
        <w:tab/>
      </w:r>
      <w:r w:rsidR="00062CBB">
        <w:tab/>
      </w:r>
      <w:r w:rsidR="00062CBB">
        <w:tab/>
      </w:r>
      <w:r w:rsidR="00062CBB">
        <w:tab/>
      </w:r>
      <w:r w:rsidR="00062CBB">
        <w:tab/>
      </w:r>
    </w:p>
    <w:p w14:paraId="46CE9F3F" w14:textId="77777777" w:rsidR="00062CBB" w:rsidRDefault="00062CBB" w:rsidP="006531C4">
      <w:pPr>
        <w:spacing w:after="0"/>
        <w:rPr>
          <w:sz w:val="24"/>
          <w:szCs w:val="24"/>
        </w:rPr>
      </w:pPr>
    </w:p>
    <w:p w14:paraId="7F391A2F" w14:textId="77777777" w:rsidR="00062CBB" w:rsidRDefault="00062CBB" w:rsidP="006531C4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676"/>
      </w:tblGrid>
      <w:tr w:rsidR="00790ACE" w:rsidRPr="003D735A" w14:paraId="09AE35D2" w14:textId="77777777" w:rsidTr="0089485A">
        <w:tc>
          <w:tcPr>
            <w:tcW w:w="7795" w:type="dxa"/>
            <w:gridSpan w:val="2"/>
            <w:shd w:val="clear" w:color="auto" w:fill="FFFF00"/>
          </w:tcPr>
          <w:p w14:paraId="48353ADC" w14:textId="77777777" w:rsidR="00F608B8" w:rsidRDefault="00F608B8" w:rsidP="009F509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OUR PRODUCTS SHIPPED FROM MULTIPLE LOCATIONS?  </w:t>
            </w:r>
          </w:p>
          <w:p w14:paraId="3D1FD7FF" w14:textId="77777777" w:rsidR="00790ACE" w:rsidRPr="003D735A" w:rsidRDefault="00F608B8" w:rsidP="009F509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YES, PLEASE LIST.)</w:t>
            </w:r>
          </w:p>
        </w:tc>
      </w:tr>
      <w:tr w:rsidR="00790ACE" w:rsidRPr="003D735A" w14:paraId="6D3CA10A" w14:textId="77777777" w:rsidTr="0089485A">
        <w:tc>
          <w:tcPr>
            <w:tcW w:w="3119" w:type="dxa"/>
            <w:tcBorders>
              <w:right w:val="single" w:sz="4" w:space="0" w:color="auto"/>
            </w:tcBorders>
          </w:tcPr>
          <w:p w14:paraId="7B536724" w14:textId="77777777" w:rsidR="00790ACE" w:rsidRPr="003D735A" w:rsidRDefault="00790ACE" w:rsidP="009F5090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Address 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D693" w14:textId="77777777" w:rsidR="00790ACE" w:rsidRPr="003D735A" w:rsidRDefault="00790ACE" w:rsidP="009F5090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90ACE" w:rsidRPr="003D735A" w14:paraId="4C0C0C6B" w14:textId="77777777" w:rsidTr="0089485A">
        <w:tc>
          <w:tcPr>
            <w:tcW w:w="3119" w:type="dxa"/>
            <w:tcBorders>
              <w:right w:val="single" w:sz="4" w:space="0" w:color="auto"/>
            </w:tcBorders>
          </w:tcPr>
          <w:p w14:paraId="49FADC17" w14:textId="77777777" w:rsidR="00790ACE" w:rsidRPr="003D735A" w:rsidRDefault="00790ACE" w:rsidP="009F5090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Address 2 (if required)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4815" w14:textId="77777777" w:rsidR="00790ACE" w:rsidRPr="003D735A" w:rsidRDefault="00790ACE" w:rsidP="009F5090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90ACE" w:rsidRPr="003D735A" w14:paraId="528AA7BF" w14:textId="77777777" w:rsidTr="0089485A">
        <w:tc>
          <w:tcPr>
            <w:tcW w:w="3119" w:type="dxa"/>
            <w:tcBorders>
              <w:right w:val="single" w:sz="4" w:space="0" w:color="auto"/>
            </w:tcBorders>
          </w:tcPr>
          <w:p w14:paraId="054546F5" w14:textId="77777777" w:rsidR="00790ACE" w:rsidRPr="003D735A" w:rsidRDefault="00790ACE" w:rsidP="009F5090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Address 3 (if required)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CF90" w14:textId="77777777" w:rsidR="00790ACE" w:rsidRPr="003D735A" w:rsidRDefault="00790ACE" w:rsidP="009F5090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90ACE" w:rsidRPr="003D735A" w14:paraId="0A296B35" w14:textId="77777777" w:rsidTr="00F608B8">
        <w:tc>
          <w:tcPr>
            <w:tcW w:w="3119" w:type="dxa"/>
            <w:tcBorders>
              <w:right w:val="single" w:sz="4" w:space="0" w:color="auto"/>
            </w:tcBorders>
          </w:tcPr>
          <w:p w14:paraId="2C521B76" w14:textId="77777777" w:rsidR="00790ACE" w:rsidRPr="003D735A" w:rsidRDefault="00790ACE" w:rsidP="009F5090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City</w:t>
            </w:r>
            <w:r w:rsidR="00F608B8">
              <w:rPr>
                <w:sz w:val="22"/>
                <w:szCs w:val="22"/>
              </w:rPr>
              <w:t>, State, Zip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45DF" w14:textId="77777777" w:rsidR="00790ACE" w:rsidRPr="003D735A" w:rsidRDefault="00790ACE" w:rsidP="009F5090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90ACE" w:rsidRPr="003D735A" w14:paraId="7AB182CB" w14:textId="77777777" w:rsidTr="00F608B8">
        <w:tc>
          <w:tcPr>
            <w:tcW w:w="3119" w:type="dxa"/>
            <w:tcBorders>
              <w:right w:val="single" w:sz="4" w:space="0" w:color="auto"/>
            </w:tcBorders>
          </w:tcPr>
          <w:p w14:paraId="72029902" w14:textId="77777777" w:rsidR="00790ACE" w:rsidRPr="003D735A" w:rsidRDefault="00790ACE" w:rsidP="00790ACE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Country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C9E0" w14:textId="77777777" w:rsidR="00790ACE" w:rsidRPr="003D735A" w:rsidRDefault="00790ACE" w:rsidP="00790ACE">
            <w:pPr>
              <w:spacing w:after="0"/>
              <w:jc w:val="center"/>
            </w:pPr>
          </w:p>
        </w:tc>
      </w:tr>
      <w:tr w:rsidR="00F608B8" w:rsidRPr="003D735A" w14:paraId="1E97D6B4" w14:textId="77777777" w:rsidTr="00F608B8">
        <w:tc>
          <w:tcPr>
            <w:tcW w:w="3119" w:type="dxa"/>
          </w:tcPr>
          <w:p w14:paraId="06F39F95" w14:textId="77777777" w:rsidR="00F608B8" w:rsidRPr="003D735A" w:rsidRDefault="00F608B8" w:rsidP="00790ACE">
            <w:pPr>
              <w:spacing w:after="0"/>
            </w:pP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4B3DD817" w14:textId="77777777" w:rsidR="00F608B8" w:rsidRPr="003D735A" w:rsidRDefault="00F608B8" w:rsidP="00790ACE">
            <w:pPr>
              <w:spacing w:after="0"/>
              <w:jc w:val="center"/>
            </w:pPr>
          </w:p>
        </w:tc>
      </w:tr>
      <w:tr w:rsidR="00F608B8" w:rsidRPr="003D735A" w14:paraId="3C4282A9" w14:textId="77777777" w:rsidTr="00F608B8">
        <w:tc>
          <w:tcPr>
            <w:tcW w:w="3119" w:type="dxa"/>
            <w:tcBorders>
              <w:right w:val="single" w:sz="4" w:space="0" w:color="auto"/>
            </w:tcBorders>
          </w:tcPr>
          <w:p w14:paraId="421483E5" w14:textId="77777777" w:rsidR="00F608B8" w:rsidRPr="003D735A" w:rsidRDefault="00F608B8" w:rsidP="00F608B8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Address 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AD21" w14:textId="77777777" w:rsidR="00F608B8" w:rsidRPr="003D735A" w:rsidRDefault="00F608B8" w:rsidP="00F608B8">
            <w:pPr>
              <w:spacing w:after="0"/>
              <w:jc w:val="center"/>
            </w:pPr>
          </w:p>
        </w:tc>
      </w:tr>
      <w:tr w:rsidR="00F608B8" w:rsidRPr="003D735A" w14:paraId="7F0D3747" w14:textId="77777777" w:rsidTr="00F608B8">
        <w:tc>
          <w:tcPr>
            <w:tcW w:w="3119" w:type="dxa"/>
            <w:tcBorders>
              <w:right w:val="single" w:sz="4" w:space="0" w:color="auto"/>
            </w:tcBorders>
          </w:tcPr>
          <w:p w14:paraId="5E9B65A9" w14:textId="77777777" w:rsidR="00F608B8" w:rsidRPr="003D735A" w:rsidRDefault="00F608B8" w:rsidP="00F608B8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Address 2 (if required)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DD30" w14:textId="77777777" w:rsidR="00F608B8" w:rsidRPr="003D735A" w:rsidRDefault="00F608B8" w:rsidP="00F608B8">
            <w:pPr>
              <w:spacing w:after="0"/>
              <w:jc w:val="center"/>
            </w:pPr>
          </w:p>
        </w:tc>
      </w:tr>
      <w:tr w:rsidR="00F608B8" w:rsidRPr="003D735A" w14:paraId="0971FA64" w14:textId="77777777" w:rsidTr="00F608B8">
        <w:tc>
          <w:tcPr>
            <w:tcW w:w="3119" w:type="dxa"/>
            <w:tcBorders>
              <w:right w:val="single" w:sz="4" w:space="0" w:color="auto"/>
            </w:tcBorders>
          </w:tcPr>
          <w:p w14:paraId="390E8B84" w14:textId="77777777" w:rsidR="00F608B8" w:rsidRPr="003D735A" w:rsidRDefault="00F608B8" w:rsidP="00F608B8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Address 3 (if required)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1001" w14:textId="77777777" w:rsidR="00F608B8" w:rsidRPr="003D735A" w:rsidRDefault="00F608B8" w:rsidP="00F608B8">
            <w:pPr>
              <w:spacing w:after="0"/>
              <w:jc w:val="center"/>
            </w:pPr>
          </w:p>
        </w:tc>
      </w:tr>
      <w:tr w:rsidR="00F608B8" w:rsidRPr="003D735A" w14:paraId="184C22B5" w14:textId="77777777" w:rsidTr="00F608B8">
        <w:tc>
          <w:tcPr>
            <w:tcW w:w="3119" w:type="dxa"/>
            <w:tcBorders>
              <w:right w:val="single" w:sz="4" w:space="0" w:color="auto"/>
            </w:tcBorders>
          </w:tcPr>
          <w:p w14:paraId="749F83E6" w14:textId="77777777" w:rsidR="00F608B8" w:rsidRPr="003D735A" w:rsidRDefault="00F608B8" w:rsidP="00F608B8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City</w:t>
            </w:r>
            <w:r>
              <w:rPr>
                <w:sz w:val="22"/>
                <w:szCs w:val="22"/>
              </w:rPr>
              <w:t>, State, Zip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09E3" w14:textId="77777777" w:rsidR="00F608B8" w:rsidRPr="003D735A" w:rsidRDefault="00F608B8" w:rsidP="00F608B8">
            <w:pPr>
              <w:spacing w:after="0"/>
              <w:jc w:val="center"/>
            </w:pPr>
          </w:p>
        </w:tc>
      </w:tr>
      <w:tr w:rsidR="00F608B8" w:rsidRPr="003D735A" w14:paraId="72265A80" w14:textId="77777777" w:rsidTr="00F608B8">
        <w:tc>
          <w:tcPr>
            <w:tcW w:w="3119" w:type="dxa"/>
            <w:tcBorders>
              <w:right w:val="single" w:sz="4" w:space="0" w:color="auto"/>
            </w:tcBorders>
          </w:tcPr>
          <w:p w14:paraId="3BDC3A0B" w14:textId="77777777" w:rsidR="00F608B8" w:rsidRPr="003D735A" w:rsidRDefault="00F608B8" w:rsidP="00F608B8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Country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8BFF" w14:textId="77777777" w:rsidR="00F608B8" w:rsidRPr="003D735A" w:rsidRDefault="00F608B8" w:rsidP="00F608B8">
            <w:pPr>
              <w:spacing w:after="0"/>
              <w:jc w:val="center"/>
            </w:pPr>
          </w:p>
        </w:tc>
      </w:tr>
      <w:tr w:rsidR="00F608B8" w:rsidRPr="003D735A" w14:paraId="0ED4B980" w14:textId="77777777" w:rsidTr="00F608B8">
        <w:tc>
          <w:tcPr>
            <w:tcW w:w="3119" w:type="dxa"/>
          </w:tcPr>
          <w:p w14:paraId="446AC86D" w14:textId="77777777" w:rsidR="00F608B8" w:rsidRPr="003D735A" w:rsidRDefault="00F608B8" w:rsidP="00F608B8">
            <w:pPr>
              <w:spacing w:after="0"/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4F97D50A" w14:textId="77777777" w:rsidR="00F608B8" w:rsidRPr="003D735A" w:rsidRDefault="00F608B8" w:rsidP="00F608B8">
            <w:pPr>
              <w:spacing w:after="0"/>
              <w:jc w:val="center"/>
            </w:pPr>
          </w:p>
        </w:tc>
      </w:tr>
      <w:tr w:rsidR="00F608B8" w:rsidRPr="003D735A" w14:paraId="04DE5555" w14:textId="77777777" w:rsidTr="0089485A">
        <w:tc>
          <w:tcPr>
            <w:tcW w:w="3119" w:type="dxa"/>
            <w:tcBorders>
              <w:right w:val="single" w:sz="4" w:space="0" w:color="auto"/>
            </w:tcBorders>
          </w:tcPr>
          <w:p w14:paraId="11DD2750" w14:textId="77777777" w:rsidR="00F608B8" w:rsidRPr="003D735A" w:rsidRDefault="00F608B8" w:rsidP="00F608B8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Address 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EA4C" w14:textId="77777777" w:rsidR="00F608B8" w:rsidRPr="003D735A" w:rsidRDefault="00F608B8" w:rsidP="00F608B8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F608B8" w:rsidRPr="003D735A" w14:paraId="713135F1" w14:textId="77777777" w:rsidTr="0089485A">
        <w:tc>
          <w:tcPr>
            <w:tcW w:w="3119" w:type="dxa"/>
            <w:tcBorders>
              <w:right w:val="single" w:sz="4" w:space="0" w:color="auto"/>
            </w:tcBorders>
          </w:tcPr>
          <w:p w14:paraId="607C4AC2" w14:textId="77777777" w:rsidR="00F608B8" w:rsidRPr="003D735A" w:rsidRDefault="00F608B8" w:rsidP="00F608B8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Address 2 (if required)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ED1D" w14:textId="77777777" w:rsidR="00F608B8" w:rsidRPr="003D735A" w:rsidRDefault="00F608B8" w:rsidP="00F608B8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F608B8" w:rsidRPr="003D735A" w14:paraId="7FE51A7B" w14:textId="77777777" w:rsidTr="0089485A">
        <w:tc>
          <w:tcPr>
            <w:tcW w:w="3119" w:type="dxa"/>
            <w:tcBorders>
              <w:right w:val="single" w:sz="4" w:space="0" w:color="auto"/>
            </w:tcBorders>
          </w:tcPr>
          <w:p w14:paraId="07EF588A" w14:textId="77777777" w:rsidR="00F608B8" w:rsidRPr="003D735A" w:rsidRDefault="00F608B8" w:rsidP="00F608B8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Address 3 (if required)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4E86" w14:textId="77777777" w:rsidR="00F608B8" w:rsidRPr="003D735A" w:rsidRDefault="00F608B8" w:rsidP="00F608B8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F608B8" w:rsidRPr="00326A90" w14:paraId="6E959850" w14:textId="77777777" w:rsidTr="0089485A">
        <w:tc>
          <w:tcPr>
            <w:tcW w:w="3119" w:type="dxa"/>
            <w:tcBorders>
              <w:right w:val="single" w:sz="4" w:space="0" w:color="auto"/>
            </w:tcBorders>
          </w:tcPr>
          <w:p w14:paraId="1335DC8B" w14:textId="77777777" w:rsidR="00F608B8" w:rsidRPr="003D735A" w:rsidRDefault="00F608B8" w:rsidP="00F608B8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City</w:t>
            </w:r>
            <w:r>
              <w:rPr>
                <w:sz w:val="22"/>
                <w:szCs w:val="22"/>
              </w:rPr>
              <w:t>, State, Zip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7DB7" w14:textId="77777777" w:rsidR="00F608B8" w:rsidRPr="00326A90" w:rsidRDefault="00F608B8" w:rsidP="00F608B8">
            <w:pPr>
              <w:spacing w:after="0"/>
              <w:jc w:val="center"/>
            </w:pPr>
          </w:p>
        </w:tc>
      </w:tr>
      <w:tr w:rsidR="00F608B8" w:rsidRPr="00326A90" w14:paraId="542669E6" w14:textId="77777777" w:rsidTr="0089485A">
        <w:tc>
          <w:tcPr>
            <w:tcW w:w="3119" w:type="dxa"/>
            <w:tcBorders>
              <w:right w:val="single" w:sz="4" w:space="0" w:color="auto"/>
            </w:tcBorders>
          </w:tcPr>
          <w:p w14:paraId="7C013629" w14:textId="77777777" w:rsidR="00F608B8" w:rsidRPr="003D735A" w:rsidRDefault="00F608B8" w:rsidP="00F608B8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Country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C1E6" w14:textId="77777777" w:rsidR="00F608B8" w:rsidRPr="00326A90" w:rsidRDefault="00F608B8" w:rsidP="00F608B8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F608B8" w:rsidRPr="00326A90" w14:paraId="74887F67" w14:textId="77777777" w:rsidTr="0089485A">
        <w:tc>
          <w:tcPr>
            <w:tcW w:w="3119" w:type="dxa"/>
          </w:tcPr>
          <w:p w14:paraId="60B9721F" w14:textId="77777777" w:rsidR="00F608B8" w:rsidRDefault="00F608B8" w:rsidP="00F608B8">
            <w:pPr>
              <w:spacing w:after="0"/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455BF9BC" w14:textId="77777777" w:rsidR="00F608B8" w:rsidRPr="00326A90" w:rsidRDefault="00F608B8" w:rsidP="00F608B8">
            <w:pPr>
              <w:spacing w:after="0"/>
              <w:jc w:val="center"/>
            </w:pPr>
          </w:p>
        </w:tc>
      </w:tr>
      <w:tr w:rsidR="00F608B8" w:rsidRPr="00326A90" w14:paraId="33B0A633" w14:textId="77777777" w:rsidTr="0089485A">
        <w:tc>
          <w:tcPr>
            <w:tcW w:w="7795" w:type="dxa"/>
            <w:gridSpan w:val="2"/>
            <w:shd w:val="clear" w:color="auto" w:fill="FFFF00"/>
          </w:tcPr>
          <w:p w14:paraId="338C9804" w14:textId="77777777" w:rsidR="00F608B8" w:rsidRPr="0089485A" w:rsidRDefault="00F608B8" w:rsidP="00F608B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WARRANTY RETURN ADDRESS</w:t>
            </w:r>
          </w:p>
        </w:tc>
      </w:tr>
      <w:tr w:rsidR="00F608B8" w:rsidRPr="00326A90" w14:paraId="30FEDE47" w14:textId="77777777" w:rsidTr="0089485A">
        <w:tc>
          <w:tcPr>
            <w:tcW w:w="3119" w:type="dxa"/>
            <w:tcBorders>
              <w:right w:val="single" w:sz="4" w:space="0" w:color="auto"/>
            </w:tcBorders>
          </w:tcPr>
          <w:p w14:paraId="1AE4B6B7" w14:textId="77777777" w:rsidR="00F608B8" w:rsidRPr="003D735A" w:rsidRDefault="00F608B8" w:rsidP="00F608B8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Address 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4932" w14:textId="77777777" w:rsidR="00F608B8" w:rsidRPr="0089485A" w:rsidRDefault="00F608B8" w:rsidP="00F608B8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F608B8" w:rsidRPr="00326A90" w14:paraId="53B4A811" w14:textId="77777777" w:rsidTr="0089485A">
        <w:tc>
          <w:tcPr>
            <w:tcW w:w="3119" w:type="dxa"/>
            <w:tcBorders>
              <w:right w:val="single" w:sz="4" w:space="0" w:color="auto"/>
            </w:tcBorders>
          </w:tcPr>
          <w:p w14:paraId="3CA21ED6" w14:textId="77777777" w:rsidR="00F608B8" w:rsidRPr="003D735A" w:rsidRDefault="00F608B8" w:rsidP="00F608B8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Address 2 (if required)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D7CD" w14:textId="77777777" w:rsidR="00F608B8" w:rsidRPr="0089485A" w:rsidRDefault="00F608B8" w:rsidP="00F608B8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F608B8" w:rsidRPr="00326A90" w14:paraId="522D2FF8" w14:textId="77777777" w:rsidTr="0089485A">
        <w:tc>
          <w:tcPr>
            <w:tcW w:w="3119" w:type="dxa"/>
            <w:tcBorders>
              <w:right w:val="single" w:sz="4" w:space="0" w:color="auto"/>
            </w:tcBorders>
          </w:tcPr>
          <w:p w14:paraId="54A070C9" w14:textId="77777777" w:rsidR="00F608B8" w:rsidRPr="003D735A" w:rsidRDefault="00F608B8" w:rsidP="00F608B8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Address 3 (if required)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BC57" w14:textId="77777777" w:rsidR="00F608B8" w:rsidRPr="0089485A" w:rsidRDefault="00F608B8" w:rsidP="00F608B8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F608B8" w:rsidRPr="00326A90" w14:paraId="482C6A3F" w14:textId="77777777" w:rsidTr="0089485A">
        <w:tc>
          <w:tcPr>
            <w:tcW w:w="3119" w:type="dxa"/>
            <w:tcBorders>
              <w:right w:val="single" w:sz="4" w:space="0" w:color="auto"/>
            </w:tcBorders>
          </w:tcPr>
          <w:p w14:paraId="2A96192F" w14:textId="77777777" w:rsidR="00F608B8" w:rsidRPr="003D735A" w:rsidRDefault="00F608B8" w:rsidP="00F608B8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City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DC9D" w14:textId="77777777" w:rsidR="00F608B8" w:rsidRPr="0089485A" w:rsidRDefault="00F608B8" w:rsidP="00F608B8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F608B8" w:rsidRPr="00326A90" w14:paraId="44948B89" w14:textId="77777777" w:rsidTr="0089485A">
        <w:tc>
          <w:tcPr>
            <w:tcW w:w="3119" w:type="dxa"/>
            <w:tcBorders>
              <w:right w:val="single" w:sz="4" w:space="0" w:color="auto"/>
            </w:tcBorders>
          </w:tcPr>
          <w:p w14:paraId="6AF4CC59" w14:textId="77777777" w:rsidR="00F608B8" w:rsidRPr="003D735A" w:rsidRDefault="00F608B8" w:rsidP="00F608B8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State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6DE3" w14:textId="77777777" w:rsidR="00F608B8" w:rsidRPr="0089485A" w:rsidRDefault="00F608B8" w:rsidP="00F608B8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F608B8" w:rsidRPr="00326A90" w14:paraId="220F16DF" w14:textId="77777777" w:rsidTr="0089485A">
        <w:tc>
          <w:tcPr>
            <w:tcW w:w="3119" w:type="dxa"/>
            <w:tcBorders>
              <w:right w:val="single" w:sz="4" w:space="0" w:color="auto"/>
            </w:tcBorders>
          </w:tcPr>
          <w:p w14:paraId="11B9DA18" w14:textId="77777777" w:rsidR="00F608B8" w:rsidRPr="003D735A" w:rsidRDefault="00F608B8" w:rsidP="00F608B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Zip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7D99" w14:textId="77777777" w:rsidR="00F608B8" w:rsidRPr="0089485A" w:rsidRDefault="00F608B8" w:rsidP="00F608B8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F608B8" w:rsidRPr="00326A90" w14:paraId="72AAB890" w14:textId="77777777" w:rsidTr="0089485A">
        <w:tc>
          <w:tcPr>
            <w:tcW w:w="3119" w:type="dxa"/>
            <w:tcBorders>
              <w:right w:val="single" w:sz="4" w:space="0" w:color="auto"/>
            </w:tcBorders>
          </w:tcPr>
          <w:p w14:paraId="37ED3D02" w14:textId="77777777" w:rsidR="00F608B8" w:rsidRPr="003D735A" w:rsidRDefault="00F608B8" w:rsidP="00F608B8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Country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40F5" w14:textId="77777777" w:rsidR="00F608B8" w:rsidRPr="0089485A" w:rsidRDefault="00F608B8" w:rsidP="00F608B8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F608B8" w:rsidRPr="00326A90" w14:paraId="1C244DDE" w14:textId="77777777" w:rsidTr="0089485A">
        <w:tc>
          <w:tcPr>
            <w:tcW w:w="3119" w:type="dxa"/>
          </w:tcPr>
          <w:p w14:paraId="1A776A0B" w14:textId="77777777" w:rsidR="00F608B8" w:rsidRPr="0089485A" w:rsidRDefault="00F608B8" w:rsidP="00F608B8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722BFA0A" w14:textId="77777777" w:rsidR="00F608B8" w:rsidRPr="0089485A" w:rsidRDefault="00F608B8" w:rsidP="00F608B8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F608B8" w:rsidRPr="00326A90" w14:paraId="26DF9F6F" w14:textId="77777777" w:rsidTr="0089485A">
        <w:tc>
          <w:tcPr>
            <w:tcW w:w="7795" w:type="dxa"/>
            <w:gridSpan w:val="2"/>
            <w:shd w:val="clear" w:color="auto" w:fill="FFFF00"/>
          </w:tcPr>
          <w:p w14:paraId="37CBF76B" w14:textId="77777777" w:rsidR="00F608B8" w:rsidRPr="0089485A" w:rsidRDefault="00F608B8" w:rsidP="00F608B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WARRANTY RETURN / QUALITY CONTACT</w:t>
            </w:r>
          </w:p>
        </w:tc>
      </w:tr>
      <w:tr w:rsidR="00F608B8" w:rsidRPr="00326A90" w14:paraId="1C9EB4D2" w14:textId="77777777" w:rsidTr="0089485A">
        <w:tc>
          <w:tcPr>
            <w:tcW w:w="3119" w:type="dxa"/>
            <w:tcBorders>
              <w:right w:val="single" w:sz="4" w:space="0" w:color="auto"/>
            </w:tcBorders>
          </w:tcPr>
          <w:p w14:paraId="6BF43DD0" w14:textId="77777777" w:rsidR="00F608B8" w:rsidRPr="003D735A" w:rsidRDefault="00F608B8" w:rsidP="00F608B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Contact Name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4243" w14:textId="77777777" w:rsidR="00F608B8" w:rsidRPr="0089485A" w:rsidRDefault="00F608B8" w:rsidP="00F608B8">
            <w:pPr>
              <w:spacing w:after="0"/>
              <w:rPr>
                <w:sz w:val="22"/>
                <w:szCs w:val="22"/>
              </w:rPr>
            </w:pPr>
          </w:p>
        </w:tc>
      </w:tr>
      <w:tr w:rsidR="00F608B8" w:rsidRPr="00326A90" w14:paraId="2E389293" w14:textId="77777777" w:rsidTr="0089485A">
        <w:tc>
          <w:tcPr>
            <w:tcW w:w="3119" w:type="dxa"/>
            <w:tcBorders>
              <w:right w:val="single" w:sz="4" w:space="0" w:color="auto"/>
            </w:tcBorders>
          </w:tcPr>
          <w:p w14:paraId="0F8BA3C6" w14:textId="77777777" w:rsidR="00F608B8" w:rsidRPr="003D735A" w:rsidRDefault="00F608B8" w:rsidP="00F608B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Address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A157" w14:textId="77777777" w:rsidR="00F608B8" w:rsidRPr="0089485A" w:rsidRDefault="00F608B8" w:rsidP="00F608B8">
            <w:pPr>
              <w:spacing w:after="0"/>
              <w:rPr>
                <w:sz w:val="22"/>
                <w:szCs w:val="22"/>
              </w:rPr>
            </w:pPr>
          </w:p>
        </w:tc>
      </w:tr>
      <w:tr w:rsidR="00F608B8" w:rsidRPr="00326A90" w14:paraId="3D03C57A" w14:textId="77777777" w:rsidTr="0089485A">
        <w:tc>
          <w:tcPr>
            <w:tcW w:w="3119" w:type="dxa"/>
            <w:tcBorders>
              <w:right w:val="single" w:sz="4" w:space="0" w:color="auto"/>
            </w:tcBorders>
          </w:tcPr>
          <w:p w14:paraId="4B5BD091" w14:textId="77777777" w:rsidR="00F608B8" w:rsidRPr="003D735A" w:rsidRDefault="00F608B8" w:rsidP="00F608B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 Telephone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293D" w14:textId="77777777" w:rsidR="00F608B8" w:rsidRPr="0089485A" w:rsidRDefault="00F608B8" w:rsidP="00F608B8">
            <w:pPr>
              <w:spacing w:after="0"/>
              <w:rPr>
                <w:sz w:val="22"/>
                <w:szCs w:val="22"/>
              </w:rPr>
            </w:pPr>
          </w:p>
        </w:tc>
      </w:tr>
      <w:tr w:rsidR="00F608B8" w:rsidRPr="00326A90" w14:paraId="16253AB7" w14:textId="77777777" w:rsidTr="0089485A">
        <w:tc>
          <w:tcPr>
            <w:tcW w:w="3119" w:type="dxa"/>
            <w:tcBorders>
              <w:right w:val="single" w:sz="4" w:space="0" w:color="auto"/>
            </w:tcBorders>
          </w:tcPr>
          <w:p w14:paraId="54BBBBA0" w14:textId="77777777" w:rsidR="00F608B8" w:rsidRPr="00326A90" w:rsidRDefault="00F608B8" w:rsidP="00F608B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 Fax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CEF4" w14:textId="77777777" w:rsidR="00F608B8" w:rsidRPr="0089485A" w:rsidRDefault="00F608B8" w:rsidP="00F608B8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D4A2A51" w14:textId="77777777" w:rsidR="00790ACE" w:rsidRDefault="00790ACE" w:rsidP="006531C4">
      <w:pPr>
        <w:spacing w:after="0"/>
        <w:rPr>
          <w:sz w:val="24"/>
          <w:szCs w:val="24"/>
        </w:rPr>
      </w:pPr>
    </w:p>
    <w:p w14:paraId="114622DF" w14:textId="77777777" w:rsidR="0089485A" w:rsidRDefault="008948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2EA8B5" w14:textId="77777777" w:rsidR="009353E6" w:rsidRDefault="009353E6" w:rsidP="006531C4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676"/>
      </w:tblGrid>
      <w:tr w:rsidR="0089485A" w:rsidRPr="0089485A" w14:paraId="1883785E" w14:textId="77777777" w:rsidTr="009F5090">
        <w:tc>
          <w:tcPr>
            <w:tcW w:w="7795" w:type="dxa"/>
            <w:gridSpan w:val="2"/>
            <w:shd w:val="clear" w:color="auto" w:fill="FFFF00"/>
          </w:tcPr>
          <w:p w14:paraId="010ADB15" w14:textId="77777777" w:rsidR="0089485A" w:rsidRPr="0089485A" w:rsidRDefault="009353E6" w:rsidP="009F509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INSIDE SALES ADDRESS (PHYSICAL ADDRESS)</w:t>
            </w:r>
          </w:p>
        </w:tc>
      </w:tr>
      <w:tr w:rsidR="009353E6" w:rsidRPr="0089485A" w14:paraId="59BD9446" w14:textId="77777777" w:rsidTr="009F5090">
        <w:tc>
          <w:tcPr>
            <w:tcW w:w="3119" w:type="dxa"/>
            <w:tcBorders>
              <w:right w:val="single" w:sz="4" w:space="0" w:color="auto"/>
            </w:tcBorders>
          </w:tcPr>
          <w:p w14:paraId="06AD696C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Address 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06D9" w14:textId="77777777" w:rsidR="009353E6" w:rsidRPr="0089485A" w:rsidRDefault="009353E6" w:rsidP="009353E6">
            <w:pPr>
              <w:spacing w:after="0"/>
              <w:jc w:val="center"/>
            </w:pPr>
          </w:p>
        </w:tc>
      </w:tr>
      <w:tr w:rsidR="009353E6" w:rsidRPr="0089485A" w14:paraId="74705C7C" w14:textId="77777777" w:rsidTr="009F5090">
        <w:tc>
          <w:tcPr>
            <w:tcW w:w="3119" w:type="dxa"/>
            <w:tcBorders>
              <w:right w:val="single" w:sz="4" w:space="0" w:color="auto"/>
            </w:tcBorders>
          </w:tcPr>
          <w:p w14:paraId="58EE3711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Address 2 (if required)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67C2" w14:textId="77777777" w:rsidR="009353E6" w:rsidRPr="0089485A" w:rsidRDefault="009353E6" w:rsidP="009353E6">
            <w:pPr>
              <w:spacing w:after="0"/>
              <w:jc w:val="center"/>
            </w:pPr>
          </w:p>
        </w:tc>
      </w:tr>
      <w:tr w:rsidR="009353E6" w:rsidRPr="0089485A" w14:paraId="07EDB60C" w14:textId="77777777" w:rsidTr="009F5090">
        <w:tc>
          <w:tcPr>
            <w:tcW w:w="3119" w:type="dxa"/>
            <w:tcBorders>
              <w:right w:val="single" w:sz="4" w:space="0" w:color="auto"/>
            </w:tcBorders>
          </w:tcPr>
          <w:p w14:paraId="1598E72D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Address 3 (if required)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7301" w14:textId="77777777" w:rsidR="009353E6" w:rsidRPr="0089485A" w:rsidRDefault="009353E6" w:rsidP="009353E6">
            <w:pPr>
              <w:spacing w:after="0"/>
              <w:jc w:val="center"/>
            </w:pPr>
          </w:p>
        </w:tc>
      </w:tr>
      <w:tr w:rsidR="009353E6" w:rsidRPr="0089485A" w14:paraId="6E0B012E" w14:textId="77777777" w:rsidTr="009F5090">
        <w:tc>
          <w:tcPr>
            <w:tcW w:w="3119" w:type="dxa"/>
            <w:tcBorders>
              <w:right w:val="single" w:sz="4" w:space="0" w:color="auto"/>
            </w:tcBorders>
          </w:tcPr>
          <w:p w14:paraId="456DA52E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City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9FBE" w14:textId="77777777" w:rsidR="009353E6" w:rsidRPr="0089485A" w:rsidRDefault="009353E6" w:rsidP="009353E6">
            <w:pPr>
              <w:spacing w:after="0"/>
              <w:jc w:val="center"/>
            </w:pPr>
          </w:p>
        </w:tc>
      </w:tr>
      <w:tr w:rsidR="009353E6" w:rsidRPr="0089485A" w14:paraId="785F98B1" w14:textId="77777777" w:rsidTr="009F5090">
        <w:tc>
          <w:tcPr>
            <w:tcW w:w="3119" w:type="dxa"/>
            <w:tcBorders>
              <w:right w:val="single" w:sz="4" w:space="0" w:color="auto"/>
            </w:tcBorders>
          </w:tcPr>
          <w:p w14:paraId="373934A7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State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B6B9" w14:textId="77777777" w:rsidR="009353E6" w:rsidRPr="0089485A" w:rsidRDefault="009353E6" w:rsidP="009353E6">
            <w:pPr>
              <w:spacing w:after="0"/>
              <w:jc w:val="center"/>
            </w:pPr>
          </w:p>
        </w:tc>
      </w:tr>
      <w:tr w:rsidR="009353E6" w:rsidRPr="0089485A" w14:paraId="3F621ECE" w14:textId="77777777" w:rsidTr="009353E6">
        <w:tc>
          <w:tcPr>
            <w:tcW w:w="3119" w:type="dxa"/>
            <w:tcBorders>
              <w:right w:val="single" w:sz="4" w:space="0" w:color="auto"/>
            </w:tcBorders>
          </w:tcPr>
          <w:p w14:paraId="0671B511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Zip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FCE7" w14:textId="77777777" w:rsidR="009353E6" w:rsidRPr="0089485A" w:rsidRDefault="009353E6" w:rsidP="009353E6">
            <w:pPr>
              <w:spacing w:after="0"/>
              <w:jc w:val="center"/>
            </w:pPr>
          </w:p>
        </w:tc>
      </w:tr>
      <w:tr w:rsidR="009353E6" w:rsidRPr="0089485A" w14:paraId="7D89F796" w14:textId="77777777" w:rsidTr="009353E6">
        <w:tc>
          <w:tcPr>
            <w:tcW w:w="3119" w:type="dxa"/>
            <w:tcBorders>
              <w:right w:val="single" w:sz="4" w:space="0" w:color="auto"/>
            </w:tcBorders>
          </w:tcPr>
          <w:p w14:paraId="3244AC77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Country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0CBA" w14:textId="77777777" w:rsidR="009353E6" w:rsidRPr="0089485A" w:rsidRDefault="009353E6" w:rsidP="009353E6">
            <w:pPr>
              <w:spacing w:after="0"/>
              <w:jc w:val="center"/>
            </w:pPr>
          </w:p>
        </w:tc>
      </w:tr>
      <w:tr w:rsidR="009353E6" w:rsidRPr="0089485A" w14:paraId="1B7FFDF4" w14:textId="77777777" w:rsidTr="009353E6">
        <w:tc>
          <w:tcPr>
            <w:tcW w:w="3119" w:type="dxa"/>
          </w:tcPr>
          <w:p w14:paraId="30EC224A" w14:textId="77777777" w:rsidR="009353E6" w:rsidRPr="003D735A" w:rsidRDefault="009353E6" w:rsidP="009353E6">
            <w:pPr>
              <w:spacing w:after="0"/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6DEC40D4" w14:textId="77777777" w:rsidR="009353E6" w:rsidRPr="0089485A" w:rsidRDefault="009353E6" w:rsidP="009353E6">
            <w:pPr>
              <w:spacing w:after="0"/>
              <w:jc w:val="center"/>
            </w:pPr>
          </w:p>
        </w:tc>
      </w:tr>
      <w:tr w:rsidR="009353E6" w:rsidRPr="0089485A" w14:paraId="25529E31" w14:textId="77777777" w:rsidTr="009353E6">
        <w:tc>
          <w:tcPr>
            <w:tcW w:w="7795" w:type="dxa"/>
            <w:gridSpan w:val="2"/>
            <w:shd w:val="clear" w:color="auto" w:fill="FFFF00"/>
          </w:tcPr>
          <w:p w14:paraId="183E33B6" w14:textId="77777777" w:rsidR="00121518" w:rsidRPr="009353E6" w:rsidRDefault="009353E6" w:rsidP="00121518">
            <w:pPr>
              <w:spacing w:after="0"/>
              <w:jc w:val="center"/>
              <w:rPr>
                <w:sz w:val="22"/>
                <w:szCs w:val="22"/>
              </w:rPr>
            </w:pPr>
            <w:r w:rsidRPr="009353E6">
              <w:rPr>
                <w:sz w:val="22"/>
                <w:szCs w:val="22"/>
              </w:rPr>
              <w:t>INSIDE SALES CONTACT</w:t>
            </w:r>
            <w:r w:rsidR="00F608B8">
              <w:rPr>
                <w:sz w:val="22"/>
                <w:szCs w:val="22"/>
              </w:rPr>
              <w:t>S</w:t>
            </w:r>
          </w:p>
        </w:tc>
      </w:tr>
      <w:tr w:rsidR="009353E6" w:rsidRPr="0089485A" w14:paraId="39483EAA" w14:textId="77777777" w:rsidTr="009353E6">
        <w:tc>
          <w:tcPr>
            <w:tcW w:w="3119" w:type="dxa"/>
            <w:tcBorders>
              <w:right w:val="single" w:sz="4" w:space="0" w:color="auto"/>
            </w:tcBorders>
          </w:tcPr>
          <w:p w14:paraId="6D8B85CE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Contact Name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1F08" w14:textId="77777777" w:rsidR="009353E6" w:rsidRPr="0089485A" w:rsidRDefault="009353E6" w:rsidP="009353E6">
            <w:pPr>
              <w:spacing w:after="0"/>
              <w:jc w:val="center"/>
            </w:pPr>
          </w:p>
        </w:tc>
      </w:tr>
      <w:tr w:rsidR="009353E6" w:rsidRPr="0089485A" w14:paraId="3159941A" w14:textId="77777777" w:rsidTr="009353E6">
        <w:tc>
          <w:tcPr>
            <w:tcW w:w="3119" w:type="dxa"/>
            <w:tcBorders>
              <w:right w:val="single" w:sz="4" w:space="0" w:color="auto"/>
            </w:tcBorders>
          </w:tcPr>
          <w:p w14:paraId="2398C18C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Address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DDC5" w14:textId="77777777" w:rsidR="009353E6" w:rsidRPr="0089485A" w:rsidRDefault="009353E6" w:rsidP="009353E6">
            <w:pPr>
              <w:spacing w:after="0"/>
              <w:jc w:val="center"/>
            </w:pPr>
          </w:p>
        </w:tc>
      </w:tr>
      <w:tr w:rsidR="009353E6" w:rsidRPr="0089485A" w14:paraId="086DDEAF" w14:textId="77777777" w:rsidTr="009353E6">
        <w:tc>
          <w:tcPr>
            <w:tcW w:w="3119" w:type="dxa"/>
            <w:tcBorders>
              <w:right w:val="single" w:sz="4" w:space="0" w:color="auto"/>
            </w:tcBorders>
          </w:tcPr>
          <w:p w14:paraId="54937280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 Telephone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7629" w14:textId="77777777" w:rsidR="009353E6" w:rsidRPr="0089485A" w:rsidRDefault="009353E6" w:rsidP="009353E6">
            <w:pPr>
              <w:spacing w:after="0"/>
              <w:jc w:val="center"/>
            </w:pPr>
          </w:p>
        </w:tc>
      </w:tr>
      <w:tr w:rsidR="009353E6" w:rsidRPr="0089485A" w14:paraId="6979909E" w14:textId="77777777" w:rsidTr="009353E6">
        <w:tc>
          <w:tcPr>
            <w:tcW w:w="3119" w:type="dxa"/>
            <w:tcBorders>
              <w:right w:val="single" w:sz="4" w:space="0" w:color="auto"/>
            </w:tcBorders>
          </w:tcPr>
          <w:p w14:paraId="7A04A69A" w14:textId="77777777" w:rsidR="009353E6" w:rsidRPr="00326A90" w:rsidRDefault="009353E6" w:rsidP="009353E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 Fax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69A5" w14:textId="77777777" w:rsidR="009353E6" w:rsidRPr="0089485A" w:rsidRDefault="009353E6" w:rsidP="009353E6">
            <w:pPr>
              <w:spacing w:after="0"/>
              <w:jc w:val="center"/>
            </w:pPr>
          </w:p>
        </w:tc>
      </w:tr>
      <w:tr w:rsidR="009353E6" w:rsidRPr="0089485A" w14:paraId="42FA2AE6" w14:textId="77777777" w:rsidTr="009353E6">
        <w:tc>
          <w:tcPr>
            <w:tcW w:w="3119" w:type="dxa"/>
          </w:tcPr>
          <w:p w14:paraId="77ADE7A5" w14:textId="77777777" w:rsidR="009353E6" w:rsidRPr="003D735A" w:rsidRDefault="009353E6" w:rsidP="009353E6">
            <w:pPr>
              <w:spacing w:after="0"/>
            </w:pP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659C9482" w14:textId="77777777" w:rsidR="009353E6" w:rsidRPr="0089485A" w:rsidRDefault="009353E6" w:rsidP="009353E6">
            <w:pPr>
              <w:spacing w:after="0"/>
              <w:jc w:val="center"/>
            </w:pPr>
          </w:p>
        </w:tc>
      </w:tr>
      <w:tr w:rsidR="009353E6" w:rsidRPr="0089485A" w14:paraId="0E9A9132" w14:textId="77777777" w:rsidTr="009353E6">
        <w:tc>
          <w:tcPr>
            <w:tcW w:w="3119" w:type="dxa"/>
            <w:tcBorders>
              <w:right w:val="single" w:sz="4" w:space="0" w:color="auto"/>
            </w:tcBorders>
          </w:tcPr>
          <w:p w14:paraId="124C9412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 Expedite Contact Name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3A34" w14:textId="77777777" w:rsidR="009353E6" w:rsidRPr="0089485A" w:rsidRDefault="009353E6" w:rsidP="009353E6">
            <w:pPr>
              <w:spacing w:after="0"/>
              <w:jc w:val="center"/>
            </w:pPr>
          </w:p>
        </w:tc>
      </w:tr>
      <w:tr w:rsidR="009353E6" w:rsidRPr="0089485A" w14:paraId="69BCEFAA" w14:textId="77777777" w:rsidTr="009353E6">
        <w:tc>
          <w:tcPr>
            <w:tcW w:w="3119" w:type="dxa"/>
            <w:tcBorders>
              <w:right w:val="single" w:sz="4" w:space="0" w:color="auto"/>
            </w:tcBorders>
          </w:tcPr>
          <w:p w14:paraId="5AC0D665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Address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D97A" w14:textId="77777777" w:rsidR="009353E6" w:rsidRPr="0089485A" w:rsidRDefault="009353E6" w:rsidP="009353E6">
            <w:pPr>
              <w:spacing w:after="0"/>
              <w:jc w:val="center"/>
            </w:pPr>
          </w:p>
        </w:tc>
      </w:tr>
      <w:tr w:rsidR="009353E6" w:rsidRPr="0089485A" w14:paraId="60F1C31F" w14:textId="77777777" w:rsidTr="009353E6">
        <w:tc>
          <w:tcPr>
            <w:tcW w:w="3119" w:type="dxa"/>
            <w:tcBorders>
              <w:right w:val="single" w:sz="4" w:space="0" w:color="auto"/>
            </w:tcBorders>
          </w:tcPr>
          <w:p w14:paraId="10433E81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 Telephone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83FF" w14:textId="77777777" w:rsidR="009353E6" w:rsidRPr="0089485A" w:rsidRDefault="009353E6" w:rsidP="009353E6">
            <w:pPr>
              <w:spacing w:after="0"/>
              <w:jc w:val="center"/>
            </w:pPr>
          </w:p>
        </w:tc>
      </w:tr>
      <w:tr w:rsidR="009353E6" w:rsidRPr="0089485A" w14:paraId="084A6BCF" w14:textId="77777777" w:rsidTr="009353E6">
        <w:tc>
          <w:tcPr>
            <w:tcW w:w="3119" w:type="dxa"/>
            <w:tcBorders>
              <w:right w:val="single" w:sz="4" w:space="0" w:color="auto"/>
            </w:tcBorders>
          </w:tcPr>
          <w:p w14:paraId="35D77546" w14:textId="77777777" w:rsidR="009353E6" w:rsidRPr="00326A90" w:rsidRDefault="009353E6" w:rsidP="009353E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 Fax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BF52" w14:textId="77777777" w:rsidR="009353E6" w:rsidRPr="0089485A" w:rsidRDefault="009353E6" w:rsidP="009353E6">
            <w:pPr>
              <w:spacing w:after="0"/>
              <w:jc w:val="center"/>
            </w:pPr>
          </w:p>
        </w:tc>
      </w:tr>
      <w:tr w:rsidR="009353E6" w:rsidRPr="0089485A" w14:paraId="1ECA7C28" w14:textId="77777777" w:rsidTr="009353E6">
        <w:tc>
          <w:tcPr>
            <w:tcW w:w="3119" w:type="dxa"/>
          </w:tcPr>
          <w:p w14:paraId="2A168E76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3E64096D" w14:textId="77777777" w:rsidR="009353E6" w:rsidRPr="0089485A" w:rsidRDefault="009353E6" w:rsidP="009353E6">
            <w:pPr>
              <w:spacing w:after="0"/>
              <w:jc w:val="center"/>
            </w:pPr>
          </w:p>
        </w:tc>
      </w:tr>
      <w:tr w:rsidR="009353E6" w:rsidRPr="0089485A" w14:paraId="271D46AD" w14:textId="77777777" w:rsidTr="009353E6">
        <w:tc>
          <w:tcPr>
            <w:tcW w:w="3119" w:type="dxa"/>
          </w:tcPr>
          <w:p w14:paraId="5909D10A" w14:textId="77777777" w:rsidR="009353E6" w:rsidRPr="00326A90" w:rsidRDefault="009353E6" w:rsidP="009353E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676" w:type="dxa"/>
          </w:tcPr>
          <w:p w14:paraId="68A5438C" w14:textId="77777777" w:rsidR="009353E6" w:rsidRPr="0089485A" w:rsidRDefault="009353E6" w:rsidP="009353E6">
            <w:pPr>
              <w:spacing w:after="0"/>
              <w:jc w:val="center"/>
            </w:pPr>
          </w:p>
        </w:tc>
      </w:tr>
      <w:tr w:rsidR="009353E6" w:rsidRPr="0089485A" w14:paraId="4190EC0E" w14:textId="77777777" w:rsidTr="009353E6">
        <w:tc>
          <w:tcPr>
            <w:tcW w:w="7795" w:type="dxa"/>
            <w:gridSpan w:val="2"/>
            <w:shd w:val="clear" w:color="auto" w:fill="FFFF00"/>
          </w:tcPr>
          <w:p w14:paraId="292D1525" w14:textId="77777777" w:rsidR="009353E6" w:rsidRPr="0089485A" w:rsidRDefault="009353E6" w:rsidP="009353E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OUTSIDE SALES ADDRESS</w:t>
            </w:r>
          </w:p>
        </w:tc>
      </w:tr>
      <w:tr w:rsidR="009353E6" w:rsidRPr="0089485A" w14:paraId="75ECF41C" w14:textId="77777777" w:rsidTr="009F5090">
        <w:tc>
          <w:tcPr>
            <w:tcW w:w="3119" w:type="dxa"/>
            <w:tcBorders>
              <w:right w:val="single" w:sz="4" w:space="0" w:color="auto"/>
            </w:tcBorders>
          </w:tcPr>
          <w:p w14:paraId="6FBCB717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Address 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DDAD" w14:textId="77777777" w:rsidR="009353E6" w:rsidRPr="0089485A" w:rsidRDefault="009353E6" w:rsidP="009353E6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353E6" w:rsidRPr="0089485A" w14:paraId="48727F29" w14:textId="77777777" w:rsidTr="009F5090">
        <w:tc>
          <w:tcPr>
            <w:tcW w:w="3119" w:type="dxa"/>
            <w:tcBorders>
              <w:right w:val="single" w:sz="4" w:space="0" w:color="auto"/>
            </w:tcBorders>
          </w:tcPr>
          <w:p w14:paraId="1E5DD434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Address 2 (if required)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73" w14:textId="77777777" w:rsidR="009353E6" w:rsidRPr="0089485A" w:rsidRDefault="009353E6" w:rsidP="009353E6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353E6" w:rsidRPr="0089485A" w14:paraId="52960654" w14:textId="77777777" w:rsidTr="009F5090">
        <w:tc>
          <w:tcPr>
            <w:tcW w:w="3119" w:type="dxa"/>
            <w:tcBorders>
              <w:right w:val="single" w:sz="4" w:space="0" w:color="auto"/>
            </w:tcBorders>
          </w:tcPr>
          <w:p w14:paraId="6B852960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Address 3 (if required)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2DC6" w14:textId="77777777" w:rsidR="009353E6" w:rsidRPr="0089485A" w:rsidRDefault="009353E6" w:rsidP="009353E6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353E6" w:rsidRPr="0089485A" w14:paraId="1D2F5267" w14:textId="77777777" w:rsidTr="009F5090">
        <w:tc>
          <w:tcPr>
            <w:tcW w:w="3119" w:type="dxa"/>
            <w:tcBorders>
              <w:right w:val="single" w:sz="4" w:space="0" w:color="auto"/>
            </w:tcBorders>
          </w:tcPr>
          <w:p w14:paraId="607DB907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City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2CB1" w14:textId="77777777" w:rsidR="009353E6" w:rsidRPr="0089485A" w:rsidRDefault="009353E6" w:rsidP="009353E6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353E6" w:rsidRPr="0089485A" w14:paraId="5D016DF1" w14:textId="77777777" w:rsidTr="009F5090">
        <w:tc>
          <w:tcPr>
            <w:tcW w:w="3119" w:type="dxa"/>
            <w:tcBorders>
              <w:right w:val="single" w:sz="4" w:space="0" w:color="auto"/>
            </w:tcBorders>
          </w:tcPr>
          <w:p w14:paraId="3B78F390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State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B35B" w14:textId="77777777" w:rsidR="009353E6" w:rsidRPr="0089485A" w:rsidRDefault="009353E6" w:rsidP="009353E6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353E6" w:rsidRPr="0089485A" w14:paraId="0E7AB3AF" w14:textId="77777777" w:rsidTr="009F5090">
        <w:tc>
          <w:tcPr>
            <w:tcW w:w="3119" w:type="dxa"/>
            <w:tcBorders>
              <w:right w:val="single" w:sz="4" w:space="0" w:color="auto"/>
            </w:tcBorders>
          </w:tcPr>
          <w:p w14:paraId="1AE3A61F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Zip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B87F" w14:textId="77777777" w:rsidR="009353E6" w:rsidRPr="0089485A" w:rsidRDefault="009353E6" w:rsidP="009353E6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353E6" w:rsidRPr="0089485A" w14:paraId="6BE1DC73" w14:textId="77777777" w:rsidTr="009F5090">
        <w:tc>
          <w:tcPr>
            <w:tcW w:w="3119" w:type="dxa"/>
            <w:tcBorders>
              <w:right w:val="single" w:sz="4" w:space="0" w:color="auto"/>
            </w:tcBorders>
          </w:tcPr>
          <w:p w14:paraId="144C085C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  <w:r w:rsidRPr="003D735A">
              <w:rPr>
                <w:sz w:val="22"/>
                <w:szCs w:val="22"/>
              </w:rPr>
              <w:t>Country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6559" w14:textId="77777777" w:rsidR="009353E6" w:rsidRPr="0089485A" w:rsidRDefault="009353E6" w:rsidP="009353E6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353E6" w:rsidRPr="0089485A" w14:paraId="4100248E" w14:textId="77777777" w:rsidTr="009F5090">
        <w:tc>
          <w:tcPr>
            <w:tcW w:w="3119" w:type="dxa"/>
          </w:tcPr>
          <w:p w14:paraId="52D30ECE" w14:textId="77777777" w:rsidR="009353E6" w:rsidRPr="0089485A" w:rsidRDefault="009353E6" w:rsidP="009353E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05EBC563" w14:textId="77777777" w:rsidR="009353E6" w:rsidRPr="0089485A" w:rsidRDefault="009353E6" w:rsidP="009353E6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353E6" w:rsidRPr="0089485A" w14:paraId="08DF93D7" w14:textId="77777777" w:rsidTr="009F5090">
        <w:tc>
          <w:tcPr>
            <w:tcW w:w="7795" w:type="dxa"/>
            <w:gridSpan w:val="2"/>
            <w:shd w:val="clear" w:color="auto" w:fill="FFFF00"/>
          </w:tcPr>
          <w:p w14:paraId="3D874144" w14:textId="77777777" w:rsidR="009353E6" w:rsidRPr="0089485A" w:rsidRDefault="009353E6" w:rsidP="009353E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OUTSIDE SALES CONTACT</w:t>
            </w:r>
          </w:p>
        </w:tc>
      </w:tr>
      <w:tr w:rsidR="009353E6" w:rsidRPr="0089485A" w14:paraId="759AB3FC" w14:textId="77777777" w:rsidTr="009F5090">
        <w:tc>
          <w:tcPr>
            <w:tcW w:w="3119" w:type="dxa"/>
            <w:tcBorders>
              <w:right w:val="single" w:sz="4" w:space="0" w:color="auto"/>
            </w:tcBorders>
          </w:tcPr>
          <w:p w14:paraId="0437532F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Contact Name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EEC4" w14:textId="77777777" w:rsidR="009353E6" w:rsidRPr="0089485A" w:rsidRDefault="009353E6" w:rsidP="009353E6">
            <w:pPr>
              <w:spacing w:after="0"/>
              <w:rPr>
                <w:sz w:val="22"/>
                <w:szCs w:val="22"/>
              </w:rPr>
            </w:pPr>
          </w:p>
        </w:tc>
      </w:tr>
      <w:tr w:rsidR="009353E6" w:rsidRPr="0089485A" w14:paraId="1EB0EC33" w14:textId="77777777" w:rsidTr="009F5090">
        <w:tc>
          <w:tcPr>
            <w:tcW w:w="3119" w:type="dxa"/>
            <w:tcBorders>
              <w:right w:val="single" w:sz="4" w:space="0" w:color="auto"/>
            </w:tcBorders>
          </w:tcPr>
          <w:p w14:paraId="4AF7C222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Address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684C" w14:textId="77777777" w:rsidR="009353E6" w:rsidRPr="0089485A" w:rsidRDefault="009353E6" w:rsidP="009353E6">
            <w:pPr>
              <w:spacing w:after="0"/>
              <w:rPr>
                <w:sz w:val="22"/>
                <w:szCs w:val="22"/>
              </w:rPr>
            </w:pPr>
          </w:p>
        </w:tc>
      </w:tr>
      <w:tr w:rsidR="009353E6" w:rsidRPr="0089485A" w14:paraId="46379A84" w14:textId="77777777" w:rsidTr="009F5090">
        <w:tc>
          <w:tcPr>
            <w:tcW w:w="3119" w:type="dxa"/>
            <w:tcBorders>
              <w:right w:val="single" w:sz="4" w:space="0" w:color="auto"/>
            </w:tcBorders>
          </w:tcPr>
          <w:p w14:paraId="04622A09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 Telephone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5603" w14:textId="77777777" w:rsidR="009353E6" w:rsidRPr="0089485A" w:rsidRDefault="009353E6" w:rsidP="009353E6">
            <w:pPr>
              <w:spacing w:after="0"/>
              <w:rPr>
                <w:sz w:val="22"/>
                <w:szCs w:val="22"/>
              </w:rPr>
            </w:pPr>
          </w:p>
        </w:tc>
      </w:tr>
      <w:tr w:rsidR="009353E6" w:rsidRPr="0089485A" w14:paraId="71F80C6C" w14:textId="77777777" w:rsidTr="009F5090">
        <w:tc>
          <w:tcPr>
            <w:tcW w:w="3119" w:type="dxa"/>
            <w:tcBorders>
              <w:right w:val="single" w:sz="4" w:space="0" w:color="auto"/>
            </w:tcBorders>
          </w:tcPr>
          <w:p w14:paraId="5E2F833B" w14:textId="77777777" w:rsidR="009353E6" w:rsidRPr="0089485A" w:rsidRDefault="009353E6" w:rsidP="009353E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 Telephone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60FF" w14:textId="77777777" w:rsidR="009353E6" w:rsidRPr="0089485A" w:rsidRDefault="009353E6" w:rsidP="009353E6">
            <w:pPr>
              <w:spacing w:after="0"/>
              <w:rPr>
                <w:sz w:val="22"/>
                <w:szCs w:val="22"/>
              </w:rPr>
            </w:pPr>
          </w:p>
        </w:tc>
      </w:tr>
      <w:tr w:rsidR="009353E6" w:rsidRPr="0089485A" w14:paraId="7EA5F97B" w14:textId="77777777" w:rsidTr="009F5090">
        <w:tc>
          <w:tcPr>
            <w:tcW w:w="3119" w:type="dxa"/>
            <w:tcBorders>
              <w:right w:val="single" w:sz="4" w:space="0" w:color="auto"/>
            </w:tcBorders>
          </w:tcPr>
          <w:p w14:paraId="540179C1" w14:textId="77777777" w:rsidR="009353E6" w:rsidRPr="00326A90" w:rsidRDefault="009353E6" w:rsidP="009353E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 Fax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B7F4" w14:textId="77777777" w:rsidR="009353E6" w:rsidRPr="0089485A" w:rsidRDefault="009353E6" w:rsidP="009353E6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060EED3" w14:textId="77777777" w:rsidR="00F608B8" w:rsidRDefault="00F608B8" w:rsidP="00F608B8">
      <w:pPr>
        <w:spacing w:after="0"/>
      </w:pPr>
    </w:p>
    <w:p w14:paraId="61B6FA54" w14:textId="77777777" w:rsidR="00121518" w:rsidRDefault="00121518" w:rsidP="00F608B8">
      <w:pPr>
        <w:spacing w:after="0"/>
      </w:pPr>
    </w:p>
    <w:p w14:paraId="43AE5503" w14:textId="77777777" w:rsidR="00121518" w:rsidRDefault="00121518" w:rsidP="00F608B8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676"/>
      </w:tblGrid>
      <w:tr w:rsidR="009353E6" w:rsidRPr="0089485A" w14:paraId="4A076CDA" w14:textId="77777777" w:rsidTr="00344D41">
        <w:tc>
          <w:tcPr>
            <w:tcW w:w="3119" w:type="dxa"/>
            <w:tcBorders>
              <w:right w:val="single" w:sz="4" w:space="0" w:color="auto"/>
            </w:tcBorders>
          </w:tcPr>
          <w:p w14:paraId="12002E88" w14:textId="77777777" w:rsidR="009353E6" w:rsidRPr="003D735A" w:rsidRDefault="009353E6" w:rsidP="009353E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provide any additional information you’d like for us to have about your company or capabilities.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D41A" w14:textId="77777777" w:rsidR="009353E6" w:rsidRDefault="009353E6" w:rsidP="009353E6">
            <w:pPr>
              <w:spacing w:after="0"/>
              <w:rPr>
                <w:sz w:val="22"/>
                <w:szCs w:val="22"/>
              </w:rPr>
            </w:pPr>
          </w:p>
          <w:p w14:paraId="76A6A1DD" w14:textId="77777777" w:rsidR="009353E6" w:rsidRDefault="009353E6" w:rsidP="009353E6">
            <w:pPr>
              <w:spacing w:after="0"/>
              <w:rPr>
                <w:sz w:val="22"/>
                <w:szCs w:val="22"/>
              </w:rPr>
            </w:pPr>
          </w:p>
          <w:p w14:paraId="719C92DE" w14:textId="77777777" w:rsidR="009353E6" w:rsidRDefault="009353E6" w:rsidP="009353E6">
            <w:pPr>
              <w:spacing w:after="0"/>
              <w:rPr>
                <w:sz w:val="22"/>
                <w:szCs w:val="22"/>
              </w:rPr>
            </w:pPr>
          </w:p>
          <w:p w14:paraId="1EBB4AF5" w14:textId="77777777" w:rsidR="009353E6" w:rsidRDefault="009353E6" w:rsidP="009353E6">
            <w:pPr>
              <w:spacing w:after="0"/>
              <w:rPr>
                <w:sz w:val="22"/>
                <w:szCs w:val="22"/>
              </w:rPr>
            </w:pPr>
          </w:p>
          <w:p w14:paraId="123759AC" w14:textId="77777777" w:rsidR="009353E6" w:rsidRDefault="009353E6" w:rsidP="009353E6">
            <w:pPr>
              <w:spacing w:after="0"/>
              <w:rPr>
                <w:sz w:val="22"/>
                <w:szCs w:val="22"/>
              </w:rPr>
            </w:pPr>
          </w:p>
          <w:p w14:paraId="7077C597" w14:textId="77777777" w:rsidR="009353E6" w:rsidRDefault="009353E6" w:rsidP="009353E6">
            <w:pPr>
              <w:spacing w:after="0"/>
              <w:rPr>
                <w:sz w:val="22"/>
                <w:szCs w:val="22"/>
              </w:rPr>
            </w:pPr>
          </w:p>
          <w:p w14:paraId="3DE43535" w14:textId="77777777" w:rsidR="009353E6" w:rsidRDefault="009353E6" w:rsidP="009353E6">
            <w:pPr>
              <w:spacing w:after="0"/>
              <w:rPr>
                <w:sz w:val="22"/>
                <w:szCs w:val="22"/>
              </w:rPr>
            </w:pPr>
          </w:p>
          <w:p w14:paraId="76D9F5C3" w14:textId="77777777" w:rsidR="009353E6" w:rsidRDefault="009353E6" w:rsidP="009353E6">
            <w:pPr>
              <w:spacing w:after="0"/>
              <w:rPr>
                <w:sz w:val="22"/>
                <w:szCs w:val="22"/>
              </w:rPr>
            </w:pPr>
          </w:p>
          <w:p w14:paraId="22B62CEF" w14:textId="77777777" w:rsidR="009353E6" w:rsidRDefault="009353E6" w:rsidP="009353E6">
            <w:pPr>
              <w:spacing w:after="0"/>
              <w:rPr>
                <w:sz w:val="22"/>
                <w:szCs w:val="22"/>
              </w:rPr>
            </w:pPr>
          </w:p>
          <w:p w14:paraId="41E6804D" w14:textId="77777777" w:rsidR="009353E6" w:rsidRDefault="009353E6" w:rsidP="009353E6">
            <w:pPr>
              <w:spacing w:after="0"/>
              <w:rPr>
                <w:sz w:val="22"/>
                <w:szCs w:val="22"/>
              </w:rPr>
            </w:pPr>
          </w:p>
          <w:p w14:paraId="42D4DBA5" w14:textId="77777777" w:rsidR="009353E6" w:rsidRDefault="009353E6" w:rsidP="009353E6">
            <w:pPr>
              <w:spacing w:after="0"/>
              <w:rPr>
                <w:sz w:val="22"/>
                <w:szCs w:val="22"/>
              </w:rPr>
            </w:pPr>
          </w:p>
          <w:p w14:paraId="7AFB2254" w14:textId="77777777" w:rsidR="009353E6" w:rsidRDefault="009353E6" w:rsidP="009353E6">
            <w:pPr>
              <w:spacing w:after="0"/>
              <w:rPr>
                <w:sz w:val="22"/>
                <w:szCs w:val="22"/>
              </w:rPr>
            </w:pPr>
          </w:p>
          <w:p w14:paraId="0F60E51B" w14:textId="77777777" w:rsidR="009353E6" w:rsidRDefault="009353E6" w:rsidP="009353E6">
            <w:pPr>
              <w:spacing w:after="0"/>
              <w:rPr>
                <w:sz w:val="22"/>
                <w:szCs w:val="22"/>
              </w:rPr>
            </w:pPr>
          </w:p>
          <w:p w14:paraId="13420890" w14:textId="77777777" w:rsidR="009353E6" w:rsidRDefault="009353E6" w:rsidP="009353E6">
            <w:pPr>
              <w:spacing w:after="0"/>
              <w:rPr>
                <w:sz w:val="22"/>
                <w:szCs w:val="22"/>
              </w:rPr>
            </w:pPr>
          </w:p>
          <w:p w14:paraId="674F484A" w14:textId="77777777" w:rsidR="009353E6" w:rsidRDefault="009353E6" w:rsidP="009353E6">
            <w:pPr>
              <w:spacing w:after="0"/>
              <w:rPr>
                <w:sz w:val="22"/>
                <w:szCs w:val="22"/>
              </w:rPr>
            </w:pPr>
          </w:p>
          <w:p w14:paraId="67951FC3" w14:textId="77777777" w:rsidR="009353E6" w:rsidRDefault="009353E6" w:rsidP="009353E6">
            <w:pPr>
              <w:spacing w:after="0"/>
              <w:rPr>
                <w:sz w:val="22"/>
                <w:szCs w:val="22"/>
              </w:rPr>
            </w:pPr>
          </w:p>
          <w:p w14:paraId="5EF076B8" w14:textId="77777777" w:rsidR="009353E6" w:rsidRPr="0089485A" w:rsidRDefault="009353E6" w:rsidP="009353E6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9E7B247" w14:textId="77777777" w:rsidR="0089485A" w:rsidRDefault="0089485A" w:rsidP="006531C4">
      <w:pPr>
        <w:spacing w:after="0"/>
        <w:rPr>
          <w:sz w:val="24"/>
          <w:szCs w:val="24"/>
        </w:rPr>
      </w:pPr>
    </w:p>
    <w:p w14:paraId="68AF016B" w14:textId="77777777" w:rsidR="0089485A" w:rsidRPr="006531C4" w:rsidRDefault="0089485A" w:rsidP="006531C4">
      <w:pPr>
        <w:spacing w:after="0"/>
        <w:rPr>
          <w:sz w:val="24"/>
          <w:szCs w:val="24"/>
        </w:rPr>
      </w:pPr>
    </w:p>
    <w:p w14:paraId="1CD6457B" w14:textId="77777777" w:rsidR="006531C4" w:rsidRDefault="006531C4" w:rsidP="006531C4">
      <w:pPr>
        <w:spacing w:after="0"/>
        <w:rPr>
          <w:sz w:val="24"/>
          <w:szCs w:val="24"/>
        </w:rPr>
      </w:pPr>
    </w:p>
    <w:p w14:paraId="633450D4" w14:textId="77777777" w:rsidR="006531C4" w:rsidRPr="006531C4" w:rsidRDefault="006531C4" w:rsidP="006531C4">
      <w:pPr>
        <w:spacing w:after="0"/>
        <w:rPr>
          <w:sz w:val="24"/>
          <w:szCs w:val="24"/>
        </w:rPr>
      </w:pPr>
    </w:p>
    <w:sectPr w:rsidR="006531C4" w:rsidRPr="006531C4" w:rsidSect="002649CA">
      <w:headerReference w:type="default" r:id="rId8"/>
      <w:footerReference w:type="default" r:id="rId9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00BD8" w14:textId="77777777" w:rsidR="000B5EDE" w:rsidRDefault="000B5EDE">
      <w:pPr>
        <w:spacing w:after="0" w:line="240" w:lineRule="auto"/>
      </w:pPr>
      <w:r>
        <w:separator/>
      </w:r>
    </w:p>
  </w:endnote>
  <w:endnote w:type="continuationSeparator" w:id="0">
    <w:p w14:paraId="12359B19" w14:textId="77777777" w:rsidR="000B5EDE" w:rsidRDefault="000B5EDE">
      <w:pPr>
        <w:spacing w:after="0" w:line="240" w:lineRule="auto"/>
      </w:pPr>
      <w:r>
        <w:continuationSeparator/>
      </w:r>
    </w:p>
  </w:endnote>
  <w:endnote w:type="continuationNotice" w:id="1">
    <w:p w14:paraId="6EC426C3" w14:textId="77777777" w:rsidR="0033771A" w:rsidRDefault="003377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4B84B" w14:textId="4EE65808" w:rsidR="000B5EDE" w:rsidRPr="00851A15" w:rsidRDefault="003E41DF" w:rsidP="00851A15">
    <w:pPr>
      <w:pStyle w:val="Footer"/>
      <w:jc w:val="center"/>
      <w:rPr>
        <w:rFonts w:ascii="Arial" w:hAnsi="Arial" w:cs="Arial"/>
        <w:color w:val="808080"/>
      </w:rPr>
    </w:pPr>
    <w:r>
      <w:rPr>
        <w:rFonts w:ascii="Arial" w:hAnsi="Arial" w:cs="Arial"/>
        <w:snapToGrid w:val="0"/>
        <w:color w:val="808080"/>
        <w:sz w:val="16"/>
      </w:rPr>
      <w:t>XMEK, Inc.</w:t>
    </w:r>
    <w:r w:rsidR="000B5EDE">
      <w:rPr>
        <w:rFonts w:ascii="Arial" w:hAnsi="Arial" w:cs="Arial"/>
        <w:snapToGrid w:val="0"/>
        <w:color w:val="808080"/>
        <w:sz w:val="16"/>
      </w:rPr>
      <w:t>.</w:t>
    </w:r>
    <w:r w:rsidR="000B5EDE" w:rsidRPr="003864FA">
      <w:rPr>
        <w:rFonts w:ascii="Arial" w:hAnsi="Arial" w:cs="Arial"/>
        <w:snapToGrid w:val="0"/>
        <w:color w:val="808080"/>
        <w:sz w:val="16"/>
      </w:rPr>
      <w:t xml:space="preserve">: </w:t>
    </w:r>
    <w:r w:rsidR="000B5EDE">
      <w:rPr>
        <w:rFonts w:ascii="Arial" w:hAnsi="Arial" w:cs="Arial"/>
        <w:snapToGrid w:val="0"/>
        <w:color w:val="808080"/>
        <w:sz w:val="16"/>
      </w:rPr>
      <w:t>1</w:t>
    </w:r>
    <w:r w:rsidR="0026277A">
      <w:rPr>
        <w:rFonts w:ascii="Arial" w:hAnsi="Arial" w:cs="Arial"/>
        <w:snapToGrid w:val="0"/>
        <w:color w:val="808080"/>
        <w:sz w:val="16"/>
      </w:rPr>
      <w:t>16</w:t>
    </w:r>
    <w:r w:rsidR="000B5EDE">
      <w:rPr>
        <w:rFonts w:ascii="Arial" w:hAnsi="Arial" w:cs="Arial"/>
        <w:snapToGrid w:val="0"/>
        <w:color w:val="808080"/>
        <w:sz w:val="16"/>
      </w:rPr>
      <w:t>0</w:t>
    </w:r>
    <w:r w:rsidR="0026277A">
      <w:rPr>
        <w:rFonts w:ascii="Arial" w:hAnsi="Arial" w:cs="Arial"/>
        <w:snapToGrid w:val="0"/>
        <w:color w:val="808080"/>
        <w:sz w:val="16"/>
      </w:rPr>
      <w:t xml:space="preserve"> Mustang Drive, Suite 100 Dallas</w:t>
    </w:r>
    <w:r w:rsidR="000B5EDE">
      <w:rPr>
        <w:rFonts w:ascii="Arial" w:hAnsi="Arial" w:cs="Arial"/>
        <w:snapToGrid w:val="0"/>
        <w:color w:val="808080"/>
        <w:sz w:val="16"/>
      </w:rPr>
      <w:t>, TX 7</w:t>
    </w:r>
    <w:r w:rsidR="0026277A">
      <w:rPr>
        <w:rFonts w:ascii="Arial" w:hAnsi="Arial" w:cs="Arial"/>
        <w:snapToGrid w:val="0"/>
        <w:color w:val="808080"/>
        <w:sz w:val="16"/>
      </w:rPr>
      <w:t>5261</w:t>
    </w:r>
    <w:r w:rsidR="000B5EDE" w:rsidRPr="003864FA">
      <w:rPr>
        <w:rFonts w:ascii="Arial" w:hAnsi="Arial" w:cs="Arial"/>
        <w:snapToGrid w:val="0"/>
        <w:color w:val="808080"/>
        <w:sz w:val="16"/>
      </w:rPr>
      <w:t xml:space="preserve">   USA</w:t>
    </w:r>
    <w:r w:rsidR="000B5EDE" w:rsidRPr="003864FA">
      <w:rPr>
        <w:rFonts w:ascii="Arial" w:hAnsi="Arial" w:cs="Arial"/>
        <w:snapToGrid w:val="0"/>
        <w:color w:val="808080"/>
        <w:sz w:val="16"/>
      </w:rPr>
      <w:br/>
    </w:r>
    <w:r w:rsidR="000B5EDE">
      <w:rPr>
        <w:rFonts w:ascii="Arial" w:hAnsi="Arial" w:cs="Arial"/>
        <w:snapToGrid w:val="0"/>
        <w:color w:val="808080"/>
        <w:sz w:val="16"/>
      </w:rPr>
      <w:t>Phone: 682</w:t>
    </w:r>
    <w:r w:rsidR="000B5EDE" w:rsidRPr="003864FA">
      <w:rPr>
        <w:rFonts w:ascii="Arial" w:hAnsi="Arial" w:cs="Arial"/>
        <w:snapToGrid w:val="0"/>
        <w:color w:val="808080"/>
        <w:sz w:val="16"/>
      </w:rPr>
      <w:t>.</w:t>
    </w:r>
    <w:r w:rsidR="000B5EDE">
      <w:rPr>
        <w:rFonts w:ascii="Arial" w:hAnsi="Arial" w:cs="Arial"/>
        <w:snapToGrid w:val="0"/>
        <w:color w:val="808080"/>
        <w:sz w:val="16"/>
      </w:rPr>
      <w:t>292.5060</w:t>
    </w:r>
    <w:r w:rsidR="000B5EDE" w:rsidRPr="003864FA">
      <w:rPr>
        <w:rFonts w:ascii="Arial" w:hAnsi="Arial" w:cs="Arial"/>
        <w:snapToGrid w:val="0"/>
        <w:color w:val="808080"/>
        <w:sz w:val="16"/>
      </w:rPr>
      <w:t xml:space="preserve">   Fax: </w:t>
    </w:r>
    <w:r w:rsidR="000B5EDE">
      <w:rPr>
        <w:rFonts w:ascii="Arial" w:hAnsi="Arial" w:cs="Arial"/>
        <w:snapToGrid w:val="0"/>
        <w:color w:val="808080"/>
        <w:sz w:val="16"/>
      </w:rPr>
      <w:t>817.571.4700</w:t>
    </w:r>
    <w:r w:rsidR="000B5EDE" w:rsidRPr="003864FA">
      <w:rPr>
        <w:rFonts w:ascii="Arial" w:hAnsi="Arial" w:cs="Arial"/>
        <w:snapToGrid w:val="0"/>
        <w:color w:val="808080"/>
        <w:sz w:val="16"/>
      </w:rPr>
      <w:t xml:space="preserve">   Email: </w:t>
    </w:r>
    <w:r w:rsidR="000B5EDE">
      <w:rPr>
        <w:rFonts w:ascii="Arial" w:hAnsi="Arial" w:cs="Arial"/>
        <w:snapToGrid w:val="0"/>
        <w:color w:val="808080"/>
        <w:sz w:val="16"/>
      </w:rPr>
      <w:t>s</w:t>
    </w:r>
    <w:r w:rsidR="00A32EE4">
      <w:rPr>
        <w:rFonts w:ascii="Arial" w:hAnsi="Arial" w:cs="Arial"/>
        <w:snapToGrid w:val="0"/>
        <w:color w:val="808080"/>
        <w:sz w:val="16"/>
      </w:rPr>
      <w:t>upport</w:t>
    </w:r>
    <w:r w:rsidR="000B5EDE">
      <w:rPr>
        <w:rFonts w:ascii="Arial" w:hAnsi="Arial" w:cs="Arial"/>
        <w:snapToGrid w:val="0"/>
        <w:color w:val="808080"/>
        <w:sz w:val="16"/>
      </w:rPr>
      <w:t>@</w:t>
    </w:r>
    <w:r w:rsidR="00A32EE4">
      <w:rPr>
        <w:rFonts w:ascii="Arial" w:hAnsi="Arial" w:cs="Arial"/>
        <w:snapToGrid w:val="0"/>
        <w:color w:val="808080"/>
        <w:sz w:val="16"/>
      </w:rPr>
      <w:t>xmek.com</w:t>
    </w:r>
    <w:r w:rsidR="000B5EDE" w:rsidRPr="003864FA">
      <w:rPr>
        <w:rFonts w:ascii="Arial" w:hAnsi="Arial" w:cs="Arial"/>
        <w:snapToGrid w:val="0"/>
        <w:color w:val="808080"/>
        <w:sz w:val="16"/>
      </w:rPr>
      <w:t xml:space="preserve">   Web: </w:t>
    </w:r>
    <w:r w:rsidR="000B5EDE">
      <w:rPr>
        <w:rFonts w:ascii="Arial" w:hAnsi="Arial" w:cs="Arial"/>
        <w:snapToGrid w:val="0"/>
        <w:color w:val="808080"/>
        <w:sz w:val="16"/>
      </w:rPr>
      <w:t>www.</w:t>
    </w:r>
    <w:r w:rsidR="00A32EE4">
      <w:rPr>
        <w:rFonts w:ascii="Arial" w:hAnsi="Arial" w:cs="Arial"/>
        <w:snapToGrid w:val="0"/>
        <w:color w:val="808080"/>
        <w:sz w:val="16"/>
      </w:rPr>
      <w:t>xmek</w:t>
    </w:r>
    <w:r w:rsidR="000B5EDE" w:rsidRPr="003864FA">
      <w:rPr>
        <w:rFonts w:ascii="Arial" w:hAnsi="Arial" w:cs="Arial"/>
        <w:snapToGrid w:val="0"/>
        <w:color w:val="808080"/>
        <w:sz w:val="1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50611" w14:textId="77777777" w:rsidR="000B5EDE" w:rsidRDefault="000B5EDE">
      <w:pPr>
        <w:spacing w:after="0" w:line="240" w:lineRule="auto"/>
      </w:pPr>
      <w:r>
        <w:separator/>
      </w:r>
    </w:p>
  </w:footnote>
  <w:footnote w:type="continuationSeparator" w:id="0">
    <w:p w14:paraId="5D75A75D" w14:textId="77777777" w:rsidR="000B5EDE" w:rsidRDefault="000B5EDE">
      <w:pPr>
        <w:spacing w:after="0" w:line="240" w:lineRule="auto"/>
      </w:pPr>
      <w:r>
        <w:continuationSeparator/>
      </w:r>
    </w:p>
  </w:footnote>
  <w:footnote w:type="continuationNotice" w:id="1">
    <w:p w14:paraId="2AC6B339" w14:textId="77777777" w:rsidR="0033771A" w:rsidRDefault="003377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8C9C4" w14:textId="4B40B915" w:rsidR="000B5EDE" w:rsidRPr="00255584" w:rsidRDefault="00146F0A" w:rsidP="00146F0A">
    <w:pPr>
      <w:pStyle w:val="Header"/>
      <w:rPr>
        <w:rFonts w:ascii="Arial Narrow" w:hAnsi="Arial Narrow" w:cs="Arial"/>
        <w:color w:val="34B6E4"/>
        <w:sz w:val="26"/>
        <w:szCs w:val="26"/>
      </w:rPr>
    </w:pPr>
    <w:r>
      <w:rPr>
        <w:noProof/>
      </w:rPr>
      <w:drawing>
        <wp:inline distT="0" distB="0" distL="0" distR="0" wp14:anchorId="109BA245" wp14:editId="63D2FA90">
          <wp:extent cx="1975441" cy="581025"/>
          <wp:effectExtent l="0" t="0" r="6350" b="0"/>
          <wp:docPr id="1568817402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817402" name="Picture 2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525" cy="603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E13C7"/>
    <w:multiLevelType w:val="hybridMultilevel"/>
    <w:tmpl w:val="D3CE4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2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584"/>
    <w:rsid w:val="00017E2F"/>
    <w:rsid w:val="00057128"/>
    <w:rsid w:val="00062CBB"/>
    <w:rsid w:val="00073448"/>
    <w:rsid w:val="00090ACC"/>
    <w:rsid w:val="0009415E"/>
    <w:rsid w:val="000A699B"/>
    <w:rsid w:val="000B1AD3"/>
    <w:rsid w:val="000B5EDE"/>
    <w:rsid w:val="00121518"/>
    <w:rsid w:val="00146F0A"/>
    <w:rsid w:val="00176AE9"/>
    <w:rsid w:val="00192759"/>
    <w:rsid w:val="001A5E41"/>
    <w:rsid w:val="001E5D30"/>
    <w:rsid w:val="00227CD2"/>
    <w:rsid w:val="002315BF"/>
    <w:rsid w:val="00255584"/>
    <w:rsid w:val="0026277A"/>
    <w:rsid w:val="002649CA"/>
    <w:rsid w:val="0026725C"/>
    <w:rsid w:val="002771F0"/>
    <w:rsid w:val="002B34E6"/>
    <w:rsid w:val="002B6130"/>
    <w:rsid w:val="002B6E7C"/>
    <w:rsid w:val="002E45BE"/>
    <w:rsid w:val="00326A90"/>
    <w:rsid w:val="0033771A"/>
    <w:rsid w:val="00344D41"/>
    <w:rsid w:val="00383AF5"/>
    <w:rsid w:val="003864FA"/>
    <w:rsid w:val="00395F65"/>
    <w:rsid w:val="003D735A"/>
    <w:rsid w:val="003E2593"/>
    <w:rsid w:val="003E41DF"/>
    <w:rsid w:val="00415CEA"/>
    <w:rsid w:val="004923AB"/>
    <w:rsid w:val="00493E3C"/>
    <w:rsid w:val="004D1239"/>
    <w:rsid w:val="004F7746"/>
    <w:rsid w:val="005232B2"/>
    <w:rsid w:val="00561B0A"/>
    <w:rsid w:val="00572447"/>
    <w:rsid w:val="005C3472"/>
    <w:rsid w:val="00603222"/>
    <w:rsid w:val="00617FE6"/>
    <w:rsid w:val="006531C4"/>
    <w:rsid w:val="00691AC9"/>
    <w:rsid w:val="0074786C"/>
    <w:rsid w:val="007711DC"/>
    <w:rsid w:val="0077698F"/>
    <w:rsid w:val="00790ACE"/>
    <w:rsid w:val="0079249D"/>
    <w:rsid w:val="00811D1D"/>
    <w:rsid w:val="00851A15"/>
    <w:rsid w:val="00891827"/>
    <w:rsid w:val="0089485A"/>
    <w:rsid w:val="008A4E91"/>
    <w:rsid w:val="008D7AB4"/>
    <w:rsid w:val="009156ED"/>
    <w:rsid w:val="009345BF"/>
    <w:rsid w:val="00934B00"/>
    <w:rsid w:val="009353E6"/>
    <w:rsid w:val="00953CBB"/>
    <w:rsid w:val="009C729C"/>
    <w:rsid w:val="009D1EE2"/>
    <w:rsid w:val="00A117C9"/>
    <w:rsid w:val="00A11A14"/>
    <w:rsid w:val="00A15E41"/>
    <w:rsid w:val="00A32EE4"/>
    <w:rsid w:val="00A377F7"/>
    <w:rsid w:val="00A40C04"/>
    <w:rsid w:val="00A6058D"/>
    <w:rsid w:val="00A71923"/>
    <w:rsid w:val="00AD2A6F"/>
    <w:rsid w:val="00AD4E1F"/>
    <w:rsid w:val="00AD5AAD"/>
    <w:rsid w:val="00B6672F"/>
    <w:rsid w:val="00B743E1"/>
    <w:rsid w:val="00BA144A"/>
    <w:rsid w:val="00BA1D22"/>
    <w:rsid w:val="00BB1286"/>
    <w:rsid w:val="00BC2E2C"/>
    <w:rsid w:val="00BE21DA"/>
    <w:rsid w:val="00BE7129"/>
    <w:rsid w:val="00BF5C95"/>
    <w:rsid w:val="00C62D08"/>
    <w:rsid w:val="00C96360"/>
    <w:rsid w:val="00CF5433"/>
    <w:rsid w:val="00D77379"/>
    <w:rsid w:val="00DC4C11"/>
    <w:rsid w:val="00E51803"/>
    <w:rsid w:val="00E65D19"/>
    <w:rsid w:val="00E9582A"/>
    <w:rsid w:val="00EA1027"/>
    <w:rsid w:val="00F43A01"/>
    <w:rsid w:val="00F608B8"/>
    <w:rsid w:val="00F6339C"/>
    <w:rsid w:val="00F731EE"/>
    <w:rsid w:val="00FB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AAFE813"/>
  <w15:docId w15:val="{558B49C5-2A7B-4946-9AF7-294FAA3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1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71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712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057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5712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5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12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B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1286"/>
    <w:rPr>
      <w:rFonts w:cs="Times New Roman"/>
    </w:rPr>
  </w:style>
  <w:style w:type="character" w:customStyle="1" w:styleId="EmailStyle231">
    <w:name w:val="EmailStyle231"/>
    <w:basedOn w:val="DefaultParagraphFont"/>
    <w:uiPriority w:val="99"/>
    <w:semiHidden/>
    <w:rsid w:val="00FB2307"/>
    <w:rPr>
      <w:rFonts w:ascii="Times New Roman" w:hAnsi="Times New Roman" w:cs="Times New Roman"/>
      <w:color w:val="auto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32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imberley\Documents\Document%20Templates\Memo-Template-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86DFB-592D-41A1-905B-B49967C4F6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da4d977-b40b-4b30-a05a-8437ee3f4df6}" enabled="1" method="Standard" siteId="{cdd6ec0f-184a-4132-b2b3-37be853803e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Memo-Template-01</Template>
  <TotalTime>161</TotalTime>
  <Pages>4</Pages>
  <Words>312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J. Wimberley</dc:creator>
  <cp:keywords/>
  <dc:description/>
  <cp:lastModifiedBy>Marcus S. Bandi</cp:lastModifiedBy>
  <cp:revision>26</cp:revision>
  <cp:lastPrinted>2018-03-13T18:10:00Z</cp:lastPrinted>
  <dcterms:created xsi:type="dcterms:W3CDTF">2018-02-26T19:06:00Z</dcterms:created>
  <dcterms:modified xsi:type="dcterms:W3CDTF">2024-07-16T14:05:00Z</dcterms:modified>
</cp:coreProperties>
</file>